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2BF944" w14:textId="13057080" w:rsidR="00830277" w:rsidRPr="0026126D" w:rsidRDefault="003542DC" w:rsidP="00717999">
      <w:pPr>
        <w:jc w:val="center"/>
        <w:rPr>
          <w:rFonts w:eastAsia="標楷體"/>
        </w:rPr>
      </w:pPr>
      <w:r w:rsidRPr="0026126D">
        <w:rPr>
          <w:rFonts w:eastAsia="標楷體" w:hint="eastAsia"/>
          <w:b/>
          <w:sz w:val="30"/>
          <w:szCs w:val="30"/>
        </w:rPr>
        <w:t>南投</w:t>
      </w:r>
      <w:r w:rsidR="006F6738" w:rsidRPr="0026126D">
        <w:rPr>
          <w:rFonts w:eastAsia="標楷體"/>
          <w:b/>
          <w:sz w:val="30"/>
          <w:szCs w:val="30"/>
        </w:rPr>
        <w:t>縣</w:t>
      </w:r>
      <w:r w:rsidR="003733D9">
        <w:rPr>
          <w:rFonts w:eastAsia="標楷體" w:hint="eastAsia"/>
          <w:b/>
          <w:sz w:val="30"/>
          <w:szCs w:val="30"/>
        </w:rPr>
        <w:t>新豐</w:t>
      </w:r>
      <w:r w:rsidR="006F6738" w:rsidRPr="0026126D">
        <w:rPr>
          <w:rFonts w:eastAsia="標楷體"/>
          <w:b/>
          <w:sz w:val="30"/>
          <w:szCs w:val="30"/>
        </w:rPr>
        <w:t>國民</w:t>
      </w:r>
      <w:r w:rsidR="003733D9">
        <w:rPr>
          <w:rFonts w:eastAsia="標楷體"/>
          <w:b/>
          <w:sz w:val="30"/>
          <w:szCs w:val="30"/>
        </w:rPr>
        <w:t>小</w:t>
      </w:r>
      <w:r w:rsidR="006F6738" w:rsidRPr="0026126D">
        <w:rPr>
          <w:rFonts w:eastAsia="標楷體"/>
          <w:b/>
          <w:sz w:val="30"/>
          <w:szCs w:val="30"/>
        </w:rPr>
        <w:t>學</w:t>
      </w:r>
      <w:r w:rsidR="003733D9">
        <w:rPr>
          <w:rFonts w:eastAsia="標楷體" w:hint="eastAsia"/>
          <w:b/>
          <w:sz w:val="30"/>
          <w:szCs w:val="30"/>
        </w:rPr>
        <w:t>114</w:t>
      </w:r>
      <w:r w:rsidR="00480FDA" w:rsidRPr="0026126D">
        <w:rPr>
          <w:rFonts w:eastAsia="標楷體"/>
          <w:b/>
          <w:sz w:val="30"/>
          <w:szCs w:val="30"/>
        </w:rPr>
        <w:t>學年度</w:t>
      </w:r>
      <w:r w:rsidR="00E63BF6" w:rsidRPr="0026126D">
        <w:rPr>
          <w:rFonts w:eastAsia="標楷體" w:hint="eastAsia"/>
          <w:b/>
          <w:sz w:val="30"/>
          <w:szCs w:val="30"/>
        </w:rPr>
        <w:t>彈性學習課程</w:t>
      </w:r>
      <w:r w:rsidR="00464E51" w:rsidRPr="0026126D">
        <w:rPr>
          <w:rFonts w:eastAsia="標楷體" w:hint="eastAsia"/>
          <w:b/>
          <w:sz w:val="30"/>
          <w:szCs w:val="30"/>
        </w:rPr>
        <w:t>計畫</w:t>
      </w:r>
    </w:p>
    <w:p w14:paraId="6C065894" w14:textId="034ED5E4" w:rsidR="006F6738" w:rsidRPr="0026126D" w:rsidRDefault="00464E51" w:rsidP="00464E51">
      <w:pPr>
        <w:rPr>
          <w:rFonts w:eastAsia="標楷體"/>
          <w:sz w:val="28"/>
          <w:szCs w:val="28"/>
        </w:rPr>
      </w:pPr>
      <w:r w:rsidRPr="0026126D">
        <w:rPr>
          <w:rFonts w:eastAsia="標楷體" w:hint="eastAsia"/>
          <w:sz w:val="28"/>
          <w:szCs w:val="28"/>
        </w:rPr>
        <w:t>【</w:t>
      </w:r>
      <w:r w:rsidR="006F6738" w:rsidRPr="0026126D">
        <w:rPr>
          <w:rFonts w:eastAsia="標楷體"/>
          <w:sz w:val="28"/>
          <w:szCs w:val="28"/>
        </w:rPr>
        <w:t>第</w:t>
      </w:r>
      <w:r w:rsidR="003733D9">
        <w:rPr>
          <w:rFonts w:eastAsia="標楷體"/>
          <w:sz w:val="28"/>
          <w:szCs w:val="28"/>
        </w:rPr>
        <w:t>一</w:t>
      </w:r>
      <w:r w:rsidR="006F6738" w:rsidRPr="0026126D">
        <w:rPr>
          <w:rFonts w:eastAsia="標楷體"/>
          <w:sz w:val="28"/>
          <w:szCs w:val="28"/>
        </w:rPr>
        <w:t>學期</w:t>
      </w:r>
      <w:r w:rsidRPr="0026126D">
        <w:rPr>
          <w:rFonts w:eastAsia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26126D" w14:paraId="089CB3DF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4A810C6B" w14:textId="77777777" w:rsidR="0045292B" w:rsidRPr="0026126D" w:rsidRDefault="0045292B" w:rsidP="0026266D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53C64FF1" w14:textId="379386E7" w:rsidR="0045292B" w:rsidRPr="0026126D" w:rsidRDefault="005918A5" w:rsidP="0026266D">
            <w:pPr>
              <w:rPr>
                <w:rFonts w:eastAsia="標楷體"/>
                <w:sz w:val="28"/>
                <w:lang w:eastAsia="zh-HK"/>
              </w:rPr>
            </w:pPr>
            <w:r w:rsidRPr="0026126D">
              <w:rPr>
                <w:rFonts w:eastAsia="標楷體" w:hint="eastAsia"/>
                <w:sz w:val="28"/>
              </w:rPr>
              <w:t xml:space="preserve"> </w:t>
            </w:r>
            <w:r w:rsidR="003733D9">
              <w:rPr>
                <w:rFonts w:eastAsia="標楷體" w:hint="eastAsia"/>
                <w:sz w:val="28"/>
              </w:rPr>
              <w:t>生活應用科技</w:t>
            </w:r>
          </w:p>
        </w:tc>
        <w:tc>
          <w:tcPr>
            <w:tcW w:w="2554" w:type="dxa"/>
            <w:gridSpan w:val="2"/>
            <w:vAlign w:val="center"/>
          </w:tcPr>
          <w:p w14:paraId="79F5C00A" w14:textId="77777777" w:rsidR="0045292B" w:rsidRPr="0026126D" w:rsidRDefault="0045292B" w:rsidP="0026266D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年</w:t>
            </w:r>
            <w:r w:rsidRPr="0026126D">
              <w:rPr>
                <w:rFonts w:eastAsia="標楷體"/>
                <w:sz w:val="28"/>
              </w:rPr>
              <w:t>級</w:t>
            </w:r>
            <w:r w:rsidRPr="0026126D">
              <w:rPr>
                <w:rFonts w:eastAsia="標楷體" w:hint="eastAsia"/>
                <w:sz w:val="28"/>
              </w:rPr>
              <w:t>/</w:t>
            </w:r>
            <w:r w:rsidRPr="0026126D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4635" w:type="dxa"/>
            <w:vAlign w:val="center"/>
          </w:tcPr>
          <w:p w14:paraId="63D54A9F" w14:textId="1BAD7B07" w:rsidR="0045292B" w:rsidRPr="0026126D" w:rsidRDefault="003733D9" w:rsidP="003733D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六</w:t>
            </w:r>
            <w:r w:rsidR="0045292B" w:rsidRPr="0026126D">
              <w:rPr>
                <w:rFonts w:eastAsia="標楷體" w:hint="eastAsia"/>
                <w:sz w:val="28"/>
              </w:rPr>
              <w:t>年級</w:t>
            </w:r>
            <w:r w:rsidR="0045292B" w:rsidRPr="0026126D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甲乙丙</w:t>
            </w:r>
            <w:r w:rsidR="0045292B" w:rsidRPr="0026126D">
              <w:rPr>
                <w:rFonts w:eastAsia="標楷體" w:hint="eastAsia"/>
                <w:sz w:val="28"/>
              </w:rPr>
              <w:t>班</w:t>
            </w:r>
            <w:r w:rsidR="00116D36"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CC06E1" w:rsidRPr="0026126D" w14:paraId="5C3DBD54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7EAD1A05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1CC31DE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■統整性</w:t>
            </w:r>
            <w:r w:rsidRPr="0026126D">
              <w:rPr>
                <w:rFonts w:eastAsia="標楷體" w:hint="eastAsia"/>
                <w:sz w:val="28"/>
                <w:szCs w:val="28"/>
              </w:rPr>
              <w:t>(</w:t>
            </w:r>
            <w:r w:rsidRPr="0026126D">
              <w:rPr>
                <w:rFonts w:eastAsia="標楷體" w:hint="eastAsia"/>
                <w:sz w:val="28"/>
                <w:szCs w:val="28"/>
              </w:rPr>
              <w:t>■主題□專題□議題</w:t>
            </w:r>
            <w:r w:rsidRPr="0026126D">
              <w:rPr>
                <w:rFonts w:eastAsia="標楷體" w:hint="eastAsia"/>
                <w:sz w:val="28"/>
                <w:szCs w:val="28"/>
              </w:rPr>
              <w:t>)</w:t>
            </w:r>
            <w:r w:rsidRPr="0026126D">
              <w:rPr>
                <w:rFonts w:eastAsia="標楷體" w:hint="eastAsia"/>
                <w:sz w:val="28"/>
                <w:szCs w:val="28"/>
              </w:rPr>
              <w:t>探究課程</w:t>
            </w:r>
          </w:p>
          <w:p w14:paraId="21A1FBD3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□社團活動與技藝課程</w:t>
            </w:r>
          </w:p>
          <w:p w14:paraId="5E468FE3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□特殊需求領域課程</w:t>
            </w:r>
          </w:p>
          <w:p w14:paraId="540AE72F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3C93F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465C4131" w14:textId="111A0818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每週</w:t>
            </w:r>
            <w:r w:rsidRPr="00DF79D1">
              <w:rPr>
                <w:rFonts w:eastAsia="標楷體" w:hint="eastAsia"/>
                <w:sz w:val="28"/>
              </w:rPr>
              <w:t>1</w:t>
            </w:r>
            <w:r w:rsidRPr="00DF79D1">
              <w:rPr>
                <w:rFonts w:eastAsia="標楷體" w:hint="eastAsia"/>
                <w:sz w:val="28"/>
              </w:rPr>
              <w:t>節，</w:t>
            </w:r>
            <w:r w:rsidRPr="00DF79D1"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1</w:t>
            </w:r>
            <w:proofErr w:type="gramStart"/>
            <w:r w:rsidRPr="00DF79D1">
              <w:rPr>
                <w:rFonts w:eastAsia="標楷體" w:hint="eastAsia"/>
                <w:sz w:val="28"/>
              </w:rPr>
              <w:t>週</w:t>
            </w:r>
            <w:proofErr w:type="gramEnd"/>
            <w:r w:rsidRPr="00DF79D1">
              <w:rPr>
                <w:rFonts w:eastAsia="標楷體" w:hint="eastAsia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21</w:t>
            </w:r>
            <w:r w:rsidRPr="00DF79D1">
              <w:rPr>
                <w:rFonts w:eastAsia="標楷體" w:hint="eastAsia"/>
                <w:sz w:val="28"/>
              </w:rPr>
              <w:t>節</w:t>
            </w:r>
          </w:p>
        </w:tc>
      </w:tr>
      <w:tr w:rsidR="00CC06E1" w:rsidRPr="0026126D" w14:paraId="69865371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47953920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BD52E5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205F6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設計</w:t>
            </w:r>
            <w:r w:rsidRPr="0026126D">
              <w:rPr>
                <w:rFonts w:eastAsia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84BA859" w14:textId="6258DA59" w:rsidR="00CC06E1" w:rsidRPr="0026126D" w:rsidRDefault="00CC06E1" w:rsidP="00CC06E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段文珊編修</w:t>
            </w:r>
          </w:p>
        </w:tc>
      </w:tr>
      <w:tr w:rsidR="00CC06E1" w:rsidRPr="0026126D" w14:paraId="3B2E3534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613C1294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配合融入之領域及議題</w:t>
            </w:r>
          </w:p>
          <w:p w14:paraId="58A1B39F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(</w:t>
            </w:r>
            <w:r w:rsidRPr="0026126D">
              <w:rPr>
                <w:rFonts w:eastAsia="標楷體" w:hint="eastAsia"/>
                <w:sz w:val="28"/>
              </w:rPr>
              <w:t>統整性課程必須</w:t>
            </w:r>
            <w:r w:rsidRPr="0026126D">
              <w:rPr>
                <w:rFonts w:eastAsia="標楷體" w:hint="eastAsia"/>
                <w:sz w:val="28"/>
              </w:rPr>
              <w:t>2</w:t>
            </w:r>
            <w:r w:rsidRPr="0026126D">
              <w:rPr>
                <w:rFonts w:eastAsia="標楷體" w:hint="eastAsia"/>
                <w:sz w:val="28"/>
              </w:rPr>
              <w:t>領域以上</w:t>
            </w:r>
            <w:r w:rsidRPr="0026126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4E74BE44" w14:textId="265768F2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26126D">
              <w:rPr>
                <w:rFonts w:eastAsia="標楷體" w:hint="eastAsia"/>
                <w:sz w:val="28"/>
                <w:szCs w:val="28"/>
              </w:rPr>
              <w:t>國語文　□英語文</w:t>
            </w:r>
            <w:r w:rsidRPr="0026126D">
              <w:rPr>
                <w:rFonts w:eastAsia="標楷體" w:hint="eastAsia"/>
                <w:sz w:val="28"/>
                <w:szCs w:val="28"/>
              </w:rPr>
              <w:t>(</w:t>
            </w:r>
            <w:r w:rsidRPr="0026126D">
              <w:rPr>
                <w:rFonts w:eastAsia="標楷體" w:hint="eastAsia"/>
                <w:sz w:val="28"/>
                <w:szCs w:val="28"/>
              </w:rPr>
              <w:t>不含國小低年級</w:t>
            </w:r>
            <w:r w:rsidRPr="0026126D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FB418EE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□本土語文□臺灣手語　□新住民語文</w:t>
            </w:r>
          </w:p>
          <w:p w14:paraId="6B2D67AE" w14:textId="20E71D5B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■數學　　□生活課程　□健康與體育</w:t>
            </w:r>
          </w:p>
          <w:p w14:paraId="47EF7CEA" w14:textId="53A5436A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■社會　　■自然科學　■藝術</w:t>
            </w:r>
          </w:p>
          <w:p w14:paraId="4997FCD7" w14:textId="2668864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■綜合活動</w:t>
            </w:r>
          </w:p>
          <w:p w14:paraId="66CBAA28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■資訊科技</w:t>
            </w:r>
            <w:r w:rsidRPr="0026126D">
              <w:rPr>
                <w:rFonts w:eastAsia="標楷體" w:hint="eastAsia"/>
                <w:sz w:val="28"/>
                <w:szCs w:val="28"/>
              </w:rPr>
              <w:t>(</w:t>
            </w:r>
            <w:r w:rsidRPr="0026126D">
              <w:rPr>
                <w:rFonts w:eastAsia="標楷體" w:hint="eastAsia"/>
                <w:sz w:val="28"/>
                <w:szCs w:val="28"/>
              </w:rPr>
              <w:t>國小</w:t>
            </w:r>
            <w:r w:rsidRPr="0026126D">
              <w:rPr>
                <w:rFonts w:eastAsia="標楷體" w:hint="eastAsia"/>
                <w:sz w:val="28"/>
                <w:szCs w:val="28"/>
              </w:rPr>
              <w:t>)</w:t>
            </w:r>
            <w:r w:rsidRPr="0026126D">
              <w:rPr>
                <w:rFonts w:eastAsia="標楷體" w:hint="eastAsia"/>
                <w:sz w:val="28"/>
                <w:szCs w:val="28"/>
              </w:rPr>
              <w:t xml:space="preserve">　□科技</w:t>
            </w:r>
            <w:r w:rsidRPr="0026126D">
              <w:rPr>
                <w:rFonts w:eastAsia="標楷體" w:hint="eastAsia"/>
                <w:sz w:val="28"/>
                <w:szCs w:val="28"/>
              </w:rPr>
              <w:t>(</w:t>
            </w:r>
            <w:r w:rsidRPr="0026126D">
              <w:rPr>
                <w:rFonts w:eastAsia="標楷體" w:hint="eastAsia"/>
                <w:sz w:val="28"/>
                <w:szCs w:val="28"/>
              </w:rPr>
              <w:t>國中</w:t>
            </w:r>
            <w:r w:rsidRPr="0026126D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2E4BA982" w14:textId="5F18FE4B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 xml:space="preserve">人權教育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 xml:space="preserve">環境教育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 xml:space="preserve">海洋教育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>品德教育</w:t>
            </w:r>
          </w:p>
          <w:p w14:paraId="27B2A610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□生命教育　□法治教育　□科技教育　□資訊教育</w:t>
            </w:r>
          </w:p>
          <w:p w14:paraId="0B997262" w14:textId="145BEBE9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 xml:space="preserve">□能源教育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 xml:space="preserve">安全教育　□防災教育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>閱讀素養</w:t>
            </w:r>
            <w:r w:rsidRPr="0026126D">
              <w:rPr>
                <w:rFonts w:eastAsia="標楷體" w:hint="eastAsia"/>
                <w:sz w:val="28"/>
              </w:rPr>
              <w:t xml:space="preserve"> </w:t>
            </w:r>
          </w:p>
          <w:p w14:paraId="18C5C06B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□家庭教育　□戶外教育　□原住民教育□國際教育</w:t>
            </w:r>
          </w:p>
          <w:p w14:paraId="75737FCA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□性別平等教育　□多元文化教育　□生涯規劃教育</w:t>
            </w:r>
          </w:p>
          <w:p w14:paraId="6AFA6E0D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※請於學習表現欄位填入所勾選之議題實質內涵※</w:t>
            </w:r>
          </w:p>
          <w:p w14:paraId="245CEABA" w14:textId="77777777" w:rsidR="00CC06E1" w:rsidRPr="0026126D" w:rsidRDefault="00CC06E1" w:rsidP="00CC06E1">
            <w:pPr>
              <w:rPr>
                <w:rFonts w:eastAsia="標楷體"/>
                <w:color w:val="FF0000"/>
                <w:sz w:val="28"/>
              </w:rPr>
            </w:pPr>
            <w:r w:rsidRPr="0026126D">
              <w:rPr>
                <w:rFonts w:eastAsia="標楷體" w:hint="eastAsia"/>
                <w:color w:val="FF0000"/>
                <w:sz w:val="28"/>
              </w:rPr>
              <w:t>※交通安全請於學習表現欄位填入主題內容重點，</w:t>
            </w:r>
          </w:p>
          <w:p w14:paraId="1BA59ABE" w14:textId="77777777" w:rsidR="00CC06E1" w:rsidRPr="0026126D" w:rsidRDefault="00CC06E1" w:rsidP="00CC06E1">
            <w:pPr>
              <w:ind w:firstLineChars="93" w:firstLine="260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color w:val="A6A6A6" w:themeColor="background1" w:themeShade="A6"/>
                <w:sz w:val="28"/>
              </w:rPr>
              <w:t>例：交</w:t>
            </w:r>
            <w:r w:rsidRPr="0026126D">
              <w:rPr>
                <w:rFonts w:eastAsia="標楷體" w:hint="eastAsia"/>
                <w:color w:val="A6A6A6" w:themeColor="background1" w:themeShade="A6"/>
                <w:sz w:val="28"/>
              </w:rPr>
              <w:t>A-I-3</w:t>
            </w:r>
            <w:r w:rsidRPr="0026126D">
              <w:rPr>
                <w:rFonts w:eastAsia="標楷體" w:hint="eastAsia"/>
                <w:color w:val="A6A6A6" w:themeColor="background1" w:themeShade="A6"/>
                <w:sz w:val="28"/>
              </w:rPr>
              <w:t>辨識社區道路環境的常見危險。</w:t>
            </w:r>
            <w:r w:rsidRPr="0026126D">
              <w:rPr>
                <w:rFonts w:eastAsia="標楷體" w:hint="eastAsia"/>
                <w:color w:val="FF0000"/>
                <w:sz w:val="28"/>
              </w:rPr>
              <w:t>※</w:t>
            </w:r>
          </w:p>
        </w:tc>
      </w:tr>
      <w:tr w:rsidR="00CC06E1" w:rsidRPr="0026126D" w14:paraId="722B718B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76BBDEFC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</w:rPr>
              <w:t>對應的學校願景</w:t>
            </w:r>
          </w:p>
          <w:p w14:paraId="2066543F" w14:textId="77777777" w:rsidR="00CC06E1" w:rsidRPr="0026126D" w:rsidRDefault="00CC06E1" w:rsidP="00CC06E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126D">
              <w:rPr>
                <w:rFonts w:eastAsia="標楷體" w:hint="eastAsia"/>
                <w:sz w:val="20"/>
                <w:szCs w:val="20"/>
              </w:rPr>
              <w:t>(</w:t>
            </w:r>
            <w:r w:rsidRPr="0026126D">
              <w:rPr>
                <w:rFonts w:eastAsia="標楷體" w:hint="eastAsia"/>
                <w:sz w:val="20"/>
                <w:szCs w:val="20"/>
              </w:rPr>
              <w:t>統整性探究課程</w:t>
            </w:r>
            <w:r w:rsidRPr="0026126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0BAC18B" w14:textId="603A73DC" w:rsidR="00CC06E1" w:rsidRPr="0026126D" w:rsidRDefault="00CC06E1" w:rsidP="00CC06E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F9E00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17D6227" w14:textId="7B96F266" w:rsidR="00CC06E1" w:rsidRPr="0026126D" w:rsidRDefault="00CC06E1" w:rsidP="00CC06E1">
            <w:pPr>
              <w:pStyle w:val="af8"/>
              <w:ind w:left="0"/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世代來臨，生活中接觸</w:t>
            </w: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機會越來越多，希望透過課程讓學生健康正確的使用</w:t>
            </w: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，而非被</w:t>
            </w: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控制思維或過度依賴</w:t>
            </w: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解決生活中的問題。</w:t>
            </w:r>
          </w:p>
        </w:tc>
      </w:tr>
      <w:tr w:rsidR="00CC06E1" w:rsidRPr="0026126D" w14:paraId="16691D19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07AFD99C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003BEFBF" w14:textId="4D417AD7" w:rsidR="00CC06E1" w:rsidRPr="00116D36" w:rsidRDefault="00CC06E1" w:rsidP="00CC06E1">
            <w:pPr>
              <w:rPr>
                <w:rFonts w:eastAsia="標楷體"/>
              </w:rPr>
            </w:pPr>
            <w:r w:rsidRPr="00F85C42">
              <w:rPr>
                <w:rFonts w:eastAsia="標楷體" w:hint="eastAsia"/>
              </w:rPr>
              <w:t>本課程以瀏覽器為基礎的網路應用學習。引導學生體驗</w:t>
            </w:r>
            <w:r w:rsidRPr="00F85C42">
              <w:rPr>
                <w:rFonts w:eastAsia="標楷體" w:hint="eastAsia"/>
              </w:rPr>
              <w:t>Google</w:t>
            </w:r>
            <w:r w:rsidRPr="00F85C42">
              <w:rPr>
                <w:rFonts w:eastAsia="標楷體" w:hint="eastAsia"/>
              </w:rPr>
              <w:t>豐富的免費資源與工具，結合生活化的主題教學，再與時俱進的讓學生進入</w:t>
            </w:r>
            <w:r w:rsidRPr="00F85C42">
              <w:rPr>
                <w:rFonts w:eastAsia="標楷體" w:hint="eastAsia"/>
              </w:rPr>
              <w:t>AI</w:t>
            </w:r>
            <w:r w:rsidRPr="00F85C42">
              <w:rPr>
                <w:rFonts w:eastAsia="標楷體" w:hint="eastAsia"/>
              </w:rPr>
              <w:t>的科技領域，包括</w:t>
            </w:r>
            <w:r w:rsidRPr="00F85C42">
              <w:rPr>
                <w:rFonts w:eastAsia="標楷體" w:hint="eastAsia"/>
              </w:rPr>
              <w:t>Code.org</w:t>
            </w:r>
            <w:r w:rsidRPr="00F85C42">
              <w:rPr>
                <w:rFonts w:eastAsia="標楷體" w:hint="eastAsia"/>
              </w:rPr>
              <w:t>專為小朋友設計的機器學習模型、</w:t>
            </w:r>
            <w:r w:rsidRPr="00F85C42">
              <w:rPr>
                <w:rFonts w:eastAsia="標楷體" w:hint="eastAsia"/>
              </w:rPr>
              <w:t>Google</w:t>
            </w:r>
            <w:r w:rsidRPr="00F85C42">
              <w:rPr>
                <w:rFonts w:eastAsia="標楷體" w:hint="eastAsia"/>
              </w:rPr>
              <w:t>的限時塗鴉、音樂實驗室及</w:t>
            </w:r>
            <w:r w:rsidRPr="00F85C42">
              <w:rPr>
                <w:rFonts w:eastAsia="標楷體" w:hint="eastAsia"/>
              </w:rPr>
              <w:t>AI</w:t>
            </w:r>
            <w:r w:rsidRPr="00F85C42">
              <w:rPr>
                <w:rFonts w:eastAsia="標楷體" w:hint="eastAsia"/>
              </w:rPr>
              <w:t>聊天機器人等現階段的</w:t>
            </w:r>
            <w:r w:rsidRPr="00F85C42">
              <w:rPr>
                <w:rFonts w:eastAsia="標楷體" w:hint="eastAsia"/>
              </w:rPr>
              <w:t>AI</w:t>
            </w:r>
            <w:r w:rsidRPr="00F85C42">
              <w:rPr>
                <w:rFonts w:eastAsia="標楷體" w:hint="eastAsia"/>
              </w:rPr>
              <w:t>最新體驗。課程包含淨灘、假訊息</w:t>
            </w:r>
            <w:proofErr w:type="gramStart"/>
            <w:r w:rsidRPr="00F85C42">
              <w:rPr>
                <w:rFonts w:eastAsia="標楷體" w:hint="eastAsia"/>
              </w:rPr>
              <w:t>特</w:t>
            </w:r>
            <w:proofErr w:type="gramEnd"/>
            <w:r w:rsidRPr="00F85C42">
              <w:rPr>
                <w:rFonts w:eastAsia="標楷體" w:hint="eastAsia"/>
              </w:rPr>
              <w:t>戰隊、認識國家公園等主題，培養學生資訊素養倫理以及尊重智慧財產權的正確觀念，能善用資訊科技，建立資訊社會中公民應有的態度與責任心。</w:t>
            </w:r>
          </w:p>
        </w:tc>
      </w:tr>
      <w:tr w:rsidR="00CC06E1" w:rsidRPr="0026126D" w14:paraId="3F9ADF08" w14:textId="77777777" w:rsidTr="00FF0625">
        <w:trPr>
          <w:trHeight w:val="1020"/>
        </w:trPr>
        <w:tc>
          <w:tcPr>
            <w:tcW w:w="2088" w:type="dxa"/>
            <w:vAlign w:val="center"/>
          </w:tcPr>
          <w:p w14:paraId="598E1017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52D6CD48" w14:textId="77777777" w:rsidR="00CC06E1" w:rsidRDefault="00CC06E1" w:rsidP="00CC06E1">
            <w:pPr>
              <w:ind w:left="360" w:hangingChars="150" w:hanging="360"/>
              <w:rPr>
                <w:rFonts w:eastAsia="標楷體"/>
              </w:rPr>
            </w:pPr>
            <w:r w:rsidRPr="0026126D">
              <w:rPr>
                <w:rFonts w:eastAsia="標楷體"/>
              </w:rPr>
              <w:t xml:space="preserve">E-A2 </w:t>
            </w:r>
            <w:r w:rsidRPr="0026126D">
              <w:rPr>
                <w:rFonts w:eastAsia="標楷體" w:hint="eastAsia"/>
              </w:rPr>
              <w:t>具備探索問題的思考能力，並透過體驗與實踐處理日常生活問題。</w:t>
            </w:r>
          </w:p>
          <w:p w14:paraId="29FFBDAF" w14:textId="5FF4F138" w:rsidR="00CC06E1" w:rsidRPr="0026126D" w:rsidRDefault="00CC06E1" w:rsidP="00CC06E1">
            <w:pPr>
              <w:ind w:left="360" w:hangingChars="150" w:hanging="360"/>
              <w:rPr>
                <w:rFonts w:eastAsia="標楷體"/>
              </w:rPr>
            </w:pPr>
            <w:r w:rsidRPr="0026126D">
              <w:rPr>
                <w:rFonts w:eastAsia="標楷體"/>
              </w:rPr>
              <w:lastRenderedPageBreak/>
              <w:t xml:space="preserve">E-B2 </w:t>
            </w:r>
            <w:r w:rsidRPr="0026126D">
              <w:rPr>
                <w:rFonts w:eastAsia="標楷體" w:hint="eastAsia"/>
              </w:rPr>
              <w:t>具備科技與資訊應用的基本素養，並理解各類媒體內容的意義與影響。</w:t>
            </w:r>
          </w:p>
          <w:p w14:paraId="233439A3" w14:textId="4279431C" w:rsidR="00CC06E1" w:rsidRPr="0026126D" w:rsidRDefault="00CC06E1" w:rsidP="00CC06E1">
            <w:pPr>
              <w:ind w:left="360" w:hangingChars="150" w:hanging="360"/>
              <w:rPr>
                <w:rFonts w:eastAsia="標楷體"/>
                <w:sz w:val="28"/>
              </w:rPr>
            </w:pPr>
            <w:r w:rsidRPr="0026126D">
              <w:rPr>
                <w:rFonts w:eastAsia="標楷體"/>
              </w:rPr>
              <w:t xml:space="preserve">E-C1 </w:t>
            </w:r>
            <w:r w:rsidRPr="0026126D">
              <w:rPr>
                <w:rFonts w:eastAsia="標楷體" w:hint="eastAsia"/>
              </w:rPr>
              <w:t>具備個人生活道德的知識與是非判斷的能力，理解並遵守社會道德規範，培養公民意識，關懷生態環境。</w:t>
            </w:r>
          </w:p>
        </w:tc>
        <w:tc>
          <w:tcPr>
            <w:tcW w:w="1843" w:type="dxa"/>
            <w:gridSpan w:val="2"/>
            <w:vAlign w:val="center"/>
          </w:tcPr>
          <w:p w14:paraId="2593DAF0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26126D">
              <w:rPr>
                <w:rFonts w:eastAsia="標楷體" w:hint="eastAsia"/>
                <w:sz w:val="28"/>
              </w:rPr>
              <w:lastRenderedPageBreak/>
              <w:t>領綱核心</w:t>
            </w:r>
            <w:proofErr w:type="gramEnd"/>
            <w:r w:rsidRPr="0026126D">
              <w:rPr>
                <w:rFonts w:eastAsia="標楷體" w:hint="eastAsia"/>
                <w:sz w:val="28"/>
              </w:rPr>
              <w:t>素養</w:t>
            </w:r>
          </w:p>
          <w:p w14:paraId="3442EFEC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7221005A" w14:textId="77777777" w:rsidR="00CC06E1" w:rsidRDefault="00CC06E1" w:rsidP="00CC06E1">
            <w:pPr>
              <w:snapToGrid w:val="0"/>
              <w:ind w:left="720" w:hangingChars="300" w:hanging="720"/>
              <w:rPr>
                <w:rFonts w:eastAsia="標楷體"/>
                <w:noProof/>
              </w:rPr>
            </w:pPr>
            <w:r w:rsidRPr="00F85C42">
              <w:rPr>
                <w:rFonts w:eastAsia="標楷體" w:hint="eastAsia"/>
                <w:noProof/>
                <w:bdr w:val="single" w:sz="4" w:space="0" w:color="auto"/>
              </w:rPr>
              <w:t>綜</w:t>
            </w:r>
            <w:r w:rsidRPr="00F85C42">
              <w:rPr>
                <w:rFonts w:eastAsia="標楷體" w:hint="eastAsia"/>
                <w:noProof/>
                <w:bdr w:val="single" w:sz="4" w:space="0" w:color="auto"/>
              </w:rPr>
              <w:t>-E-A2</w:t>
            </w:r>
            <w:r w:rsidRPr="00F85C42">
              <w:rPr>
                <w:rFonts w:eastAsia="標楷體" w:hint="eastAsia"/>
                <w:noProof/>
              </w:rPr>
              <w:t xml:space="preserve"> </w:t>
            </w:r>
            <w:r w:rsidRPr="00F85C42">
              <w:rPr>
                <w:rFonts w:eastAsia="標楷體" w:hint="eastAsia"/>
                <w:noProof/>
              </w:rPr>
              <w:t>探索學習方法，培養思考能力與自律負責的態度，並透過體驗與實踐解決日常生活問題。</w:t>
            </w:r>
          </w:p>
          <w:p w14:paraId="77177C98" w14:textId="77777777" w:rsidR="00CC06E1" w:rsidRDefault="00CC06E1" w:rsidP="00CC06E1">
            <w:pPr>
              <w:snapToGrid w:val="0"/>
              <w:ind w:left="720" w:hangingChars="300" w:hanging="720"/>
              <w:rPr>
                <w:rFonts w:eastAsia="標楷體"/>
                <w:noProof/>
              </w:rPr>
            </w:pPr>
            <w:r w:rsidRPr="005D3644">
              <w:rPr>
                <w:rFonts w:eastAsia="標楷體" w:hint="eastAsia"/>
                <w:noProof/>
                <w:bdr w:val="single" w:sz="4" w:space="0" w:color="auto"/>
              </w:rPr>
              <w:lastRenderedPageBreak/>
              <w:t>自</w:t>
            </w: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-E-A2</w:t>
            </w:r>
            <w:r w:rsidRPr="005D3644">
              <w:rPr>
                <w:rFonts w:eastAsia="標楷體" w:hint="eastAsia"/>
                <w:noProof/>
              </w:rPr>
              <w:t xml:space="preserve"> </w:t>
            </w:r>
            <w:r w:rsidRPr="005D3644">
              <w:rPr>
                <w:rFonts w:eastAsia="標楷體" w:hint="eastAsia"/>
                <w:noProof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14:paraId="67AB7058" w14:textId="77777777" w:rsidR="00CC06E1" w:rsidRDefault="00CC06E1" w:rsidP="00CC06E1">
            <w:pPr>
              <w:snapToGrid w:val="0"/>
              <w:ind w:left="720" w:hangingChars="300" w:hanging="720"/>
              <w:rPr>
                <w:rFonts w:eastAsia="標楷體"/>
                <w:noProof/>
              </w:rPr>
            </w:pP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藝</w:t>
            </w: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-E-A2</w:t>
            </w:r>
            <w:r w:rsidRPr="005D3644">
              <w:rPr>
                <w:rFonts w:eastAsia="標楷體" w:hint="eastAsia"/>
                <w:noProof/>
              </w:rPr>
              <w:t xml:space="preserve"> </w:t>
            </w:r>
            <w:r w:rsidRPr="005D3644">
              <w:rPr>
                <w:rFonts w:eastAsia="標楷體" w:hint="eastAsia"/>
                <w:noProof/>
              </w:rPr>
              <w:t>認識設計思考，理解藝術實踐的意義。</w:t>
            </w:r>
          </w:p>
          <w:p w14:paraId="30EABC1A" w14:textId="77777777" w:rsidR="00CC06E1" w:rsidRDefault="00CC06E1" w:rsidP="00CC06E1">
            <w:pPr>
              <w:snapToGrid w:val="0"/>
              <w:ind w:left="720" w:hangingChars="300" w:hanging="720"/>
              <w:rPr>
                <w:rFonts w:eastAsia="標楷體"/>
                <w:noProof/>
              </w:rPr>
            </w:pP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數</w:t>
            </w: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-E-B2</w:t>
            </w:r>
            <w:r w:rsidRPr="005D3644">
              <w:rPr>
                <w:rFonts w:eastAsia="標楷體" w:hint="eastAsia"/>
                <w:noProof/>
              </w:rPr>
              <w:t xml:space="preserve"> </w:t>
            </w:r>
            <w:r w:rsidRPr="005D3644">
              <w:rPr>
                <w:rFonts w:eastAsia="標楷體" w:hint="eastAsia"/>
                <w:noProof/>
              </w:rPr>
              <w:t>具備報讀、製作基本統計圖表之能力。</w:t>
            </w:r>
          </w:p>
          <w:p w14:paraId="5B13D5D1" w14:textId="77777777" w:rsidR="00CC06E1" w:rsidRDefault="00CC06E1" w:rsidP="00CC06E1">
            <w:pPr>
              <w:snapToGrid w:val="0"/>
              <w:ind w:left="720" w:hangingChars="300" w:hanging="720"/>
              <w:rPr>
                <w:rFonts w:eastAsia="標楷體"/>
                <w:noProof/>
              </w:rPr>
            </w:pPr>
            <w:r w:rsidRPr="00F85C42">
              <w:rPr>
                <w:rFonts w:eastAsia="標楷體" w:hint="eastAsia"/>
                <w:noProof/>
                <w:bdr w:val="single" w:sz="4" w:space="0" w:color="auto"/>
              </w:rPr>
              <w:t>社</w:t>
            </w:r>
            <w:r w:rsidRPr="00F85C42">
              <w:rPr>
                <w:rFonts w:eastAsia="標楷體" w:hint="eastAsia"/>
                <w:noProof/>
                <w:bdr w:val="single" w:sz="4" w:space="0" w:color="auto"/>
              </w:rPr>
              <w:t>-E-C1</w:t>
            </w:r>
            <w:r w:rsidRPr="00F85C42">
              <w:rPr>
                <w:rFonts w:eastAsia="標楷體" w:hint="eastAsia"/>
                <w:noProof/>
              </w:rPr>
              <w:t xml:space="preserve"> </w:t>
            </w:r>
            <w:r w:rsidRPr="00F85C42">
              <w:rPr>
                <w:rFonts w:eastAsia="標楷體" w:hint="eastAsia"/>
                <w:noProof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14:paraId="64C39E40" w14:textId="3B813A6E" w:rsidR="00CC06E1" w:rsidRPr="0026126D" w:rsidRDefault="00CC06E1" w:rsidP="00CC06E1">
            <w:pPr>
              <w:snapToGrid w:val="0"/>
              <w:ind w:left="840" w:hangingChars="300" w:hanging="840"/>
              <w:rPr>
                <w:rFonts w:eastAsia="標楷體"/>
                <w:sz w:val="28"/>
              </w:rPr>
            </w:pPr>
          </w:p>
        </w:tc>
      </w:tr>
      <w:tr w:rsidR="00CC06E1" w:rsidRPr="0026126D" w14:paraId="45CB9C8B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336B1152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0F022780" w14:textId="77777777" w:rsidR="00CC06E1" w:rsidRPr="00116D36" w:rsidRDefault="00CC06E1" w:rsidP="00CC06E1">
            <w:pPr>
              <w:widowControl w:val="0"/>
              <w:numPr>
                <w:ilvl w:val="0"/>
                <w:numId w:val="5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學生能具備使用瀏覽器上網的能力，透過體驗與實踐，解決搜尋地點、規劃路線、安排日程、</w:t>
            </w:r>
            <w:proofErr w:type="gramStart"/>
            <w:r w:rsidRPr="00116D36">
              <w:rPr>
                <w:rFonts w:eastAsia="標楷體" w:hint="eastAsia"/>
                <w:bCs/>
                <w:sz w:val="22"/>
                <w:szCs w:val="22"/>
              </w:rPr>
              <w:t>線上分享</w:t>
            </w:r>
            <w:proofErr w:type="gramEnd"/>
            <w:r w:rsidRPr="00116D36">
              <w:rPr>
                <w:rFonts w:eastAsia="標楷體" w:hint="eastAsia"/>
                <w:bCs/>
                <w:sz w:val="22"/>
                <w:szCs w:val="22"/>
              </w:rPr>
              <w:t>...</w:t>
            </w:r>
            <w:r w:rsidRPr="00116D36">
              <w:rPr>
                <w:rFonts w:eastAsia="標楷體" w:hint="eastAsia"/>
                <w:bCs/>
                <w:sz w:val="22"/>
                <w:szCs w:val="22"/>
              </w:rPr>
              <w:t>等日常生活問題。</w:t>
            </w:r>
          </w:p>
          <w:p w14:paraId="60B213A5" w14:textId="77777777" w:rsidR="00CC06E1" w:rsidRPr="00116D36" w:rsidRDefault="00CC06E1" w:rsidP="00CC06E1">
            <w:pPr>
              <w:widowControl w:val="0"/>
              <w:numPr>
                <w:ilvl w:val="0"/>
                <w:numId w:val="5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學生能具備使用網路</w:t>
            </w:r>
            <w:proofErr w:type="gramStart"/>
            <w:r w:rsidRPr="00116D36">
              <w:rPr>
                <w:rFonts w:eastAsia="標楷體" w:hint="eastAsia"/>
                <w:bCs/>
                <w:sz w:val="22"/>
                <w:szCs w:val="22"/>
              </w:rPr>
              <w:t>與線上資源</w:t>
            </w:r>
            <w:proofErr w:type="gramEnd"/>
            <w:r w:rsidRPr="00116D36">
              <w:rPr>
                <w:rFonts w:eastAsia="標楷體" w:hint="eastAsia"/>
                <w:bCs/>
                <w:sz w:val="22"/>
                <w:szCs w:val="22"/>
              </w:rPr>
              <w:t>的基本素養，並遵守規範，展現資訊素養與倫理。</w:t>
            </w:r>
          </w:p>
          <w:p w14:paraId="2AA878FC" w14:textId="77777777" w:rsidR="00CC06E1" w:rsidRPr="00116D36" w:rsidRDefault="00CC06E1" w:rsidP="00CC06E1">
            <w:pPr>
              <w:widowControl w:val="0"/>
              <w:numPr>
                <w:ilvl w:val="0"/>
                <w:numId w:val="5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學生能具備藝術創作的基本素養，能在編輯文件與網站時，發揮創意、美化作品。</w:t>
            </w:r>
          </w:p>
          <w:p w14:paraId="1C361F6F" w14:textId="77777777" w:rsidR="00CC06E1" w:rsidRPr="00116D36" w:rsidRDefault="00CC06E1" w:rsidP="00CC06E1">
            <w:pPr>
              <w:widowControl w:val="0"/>
              <w:numPr>
                <w:ilvl w:val="0"/>
                <w:numId w:val="5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學生能具備音樂創作的基本素養，能在教師的引導下，嘗試</w:t>
            </w:r>
            <w:proofErr w:type="gramStart"/>
            <w:r w:rsidRPr="00116D36">
              <w:rPr>
                <w:rFonts w:eastAsia="標楷體" w:hint="eastAsia"/>
                <w:bCs/>
                <w:sz w:val="22"/>
                <w:szCs w:val="22"/>
              </w:rPr>
              <w:t>使用線上網站</w:t>
            </w:r>
            <w:proofErr w:type="gramEnd"/>
            <w:r w:rsidRPr="00116D36">
              <w:rPr>
                <w:rFonts w:eastAsia="標楷體" w:hint="eastAsia"/>
                <w:bCs/>
                <w:sz w:val="22"/>
                <w:szCs w:val="22"/>
              </w:rPr>
              <w:t>，即興創作簡單的節奏或樂曲。</w:t>
            </w:r>
          </w:p>
          <w:p w14:paraId="0D4343D5" w14:textId="77777777" w:rsidR="00CC06E1" w:rsidRPr="00116D36" w:rsidRDefault="00CC06E1" w:rsidP="00CC06E1">
            <w:pPr>
              <w:widowControl w:val="0"/>
              <w:numPr>
                <w:ilvl w:val="0"/>
                <w:numId w:val="5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學生能具備道德知識與是非判斷的能力，理解並遵守資訊素養與倫理的規範，並能透過規劃淨灘活動，培養公民意識，關懷生態環境。</w:t>
            </w:r>
          </w:p>
          <w:p w14:paraId="2D844158" w14:textId="7D5A5386" w:rsidR="00CC06E1" w:rsidRPr="00116D36" w:rsidRDefault="00CC06E1" w:rsidP="00CC06E1">
            <w:pPr>
              <w:widowControl w:val="0"/>
              <w:numPr>
                <w:ilvl w:val="0"/>
                <w:numId w:val="5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學生能透過體驗</w:t>
            </w:r>
            <w:r w:rsidRPr="00116D36">
              <w:rPr>
                <w:rFonts w:eastAsia="標楷體"/>
                <w:bCs/>
                <w:sz w:val="22"/>
                <w:szCs w:val="22"/>
              </w:rPr>
              <w:t>AI</w:t>
            </w:r>
            <w:r w:rsidRPr="00116D36">
              <w:rPr>
                <w:rFonts w:eastAsia="標楷體" w:hint="eastAsia"/>
                <w:bCs/>
                <w:sz w:val="22"/>
                <w:szCs w:val="22"/>
              </w:rPr>
              <w:t>相關科技，具備科技與資訊應用的基本素養，並應用</w:t>
            </w:r>
            <w:r w:rsidRPr="00116D36">
              <w:rPr>
                <w:rFonts w:eastAsia="標楷體"/>
                <w:bCs/>
                <w:sz w:val="22"/>
                <w:szCs w:val="22"/>
              </w:rPr>
              <w:t>AI</w:t>
            </w:r>
            <w:r w:rsidRPr="00116D36">
              <w:rPr>
                <w:rFonts w:eastAsia="標楷體" w:hint="eastAsia"/>
                <w:bCs/>
                <w:sz w:val="22"/>
                <w:szCs w:val="22"/>
              </w:rPr>
              <w:t>處理日常生活問題。</w:t>
            </w:r>
          </w:p>
        </w:tc>
      </w:tr>
    </w:tbl>
    <w:p w14:paraId="2F415697" w14:textId="77777777" w:rsidR="006F6738" w:rsidRPr="0026126D" w:rsidRDefault="006F6738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78A3AD61" w14:textId="77777777" w:rsidR="00C605EE" w:rsidRPr="0026126D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6"/>
        <w:gridCol w:w="1760"/>
        <w:gridCol w:w="1669"/>
        <w:gridCol w:w="1949"/>
        <w:gridCol w:w="2652"/>
        <w:gridCol w:w="2937"/>
        <w:gridCol w:w="1667"/>
        <w:gridCol w:w="1242"/>
      </w:tblGrid>
      <w:tr w:rsidR="00126102" w:rsidRPr="00116D36" w14:paraId="5EE2973D" w14:textId="77777777" w:rsidTr="003733D9">
        <w:trPr>
          <w:trHeight w:val="649"/>
          <w:tblHeader/>
        </w:trPr>
        <w:tc>
          <w:tcPr>
            <w:tcW w:w="834" w:type="pct"/>
            <w:gridSpan w:val="2"/>
            <w:shd w:val="clear" w:color="auto" w:fill="F3F3F3"/>
            <w:vAlign w:val="center"/>
          </w:tcPr>
          <w:p w14:paraId="3A3F49DD" w14:textId="77777777" w:rsidR="00C605EE" w:rsidRPr="00116D36" w:rsidRDefault="00C605EE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74" w:type="pct"/>
            <w:vMerge w:val="restart"/>
            <w:shd w:val="clear" w:color="auto" w:fill="F3F3F3"/>
            <w:vAlign w:val="center"/>
          </w:tcPr>
          <w:p w14:paraId="29018538" w14:textId="77777777" w:rsidR="00C605EE" w:rsidRPr="00116D36" w:rsidRDefault="00C605EE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學習表現</w:t>
            </w:r>
          </w:p>
          <w:p w14:paraId="3A607855" w14:textId="77777777" w:rsidR="00BD1057" w:rsidRPr="00116D36" w:rsidRDefault="00AD2F9A" w:rsidP="00116D36">
            <w:pPr>
              <w:jc w:val="center"/>
              <w:rPr>
                <w:rFonts w:eastAsia="標楷體"/>
              </w:rPr>
            </w:pPr>
            <w:r w:rsidRPr="00116D36">
              <w:rPr>
                <w:rFonts w:eastAsia="標楷體" w:hint="eastAsia"/>
              </w:rPr>
              <w:t>須選用</w:t>
            </w:r>
            <w:r w:rsidR="00A358DD" w:rsidRPr="00116D36">
              <w:rPr>
                <w:rFonts w:eastAsia="標楷體" w:hint="eastAsia"/>
              </w:rPr>
              <w:t>正確學習階段之</w:t>
            </w:r>
            <w:r w:rsidR="00A358DD" w:rsidRPr="00116D36">
              <w:rPr>
                <w:rFonts w:eastAsia="標楷體" w:hint="eastAsia"/>
              </w:rPr>
              <w:t>2</w:t>
            </w:r>
            <w:r w:rsidR="00A358DD" w:rsidRPr="00116D36">
              <w:rPr>
                <w:rFonts w:eastAsia="標楷體" w:hint="eastAsia"/>
              </w:rPr>
              <w:t>以上領域，</w:t>
            </w:r>
            <w:r w:rsidR="006E30DC" w:rsidRPr="00116D36">
              <w:rPr>
                <w:rFonts w:eastAsia="標楷體" w:hint="eastAsia"/>
              </w:rPr>
              <w:t>請完整寫出「</w:t>
            </w:r>
            <w:r w:rsidR="00DD732E" w:rsidRPr="00116D36">
              <w:rPr>
                <w:rFonts w:eastAsia="標楷體" w:hint="eastAsia"/>
              </w:rPr>
              <w:t>領域</w:t>
            </w:r>
            <w:r w:rsidR="00965824" w:rsidRPr="00116D36">
              <w:rPr>
                <w:rFonts w:eastAsia="標楷體" w:hint="eastAsia"/>
              </w:rPr>
              <w:t>名稱</w:t>
            </w:r>
            <w:r w:rsidR="00965824" w:rsidRPr="00116D36">
              <w:rPr>
                <w:rFonts w:eastAsia="標楷體" w:hint="eastAsia"/>
              </w:rPr>
              <w:t>+</w:t>
            </w:r>
            <w:r w:rsidR="00965824" w:rsidRPr="00116D36">
              <w:rPr>
                <w:rFonts w:eastAsia="標楷體" w:hint="eastAsia"/>
              </w:rPr>
              <w:t>數字編碼</w:t>
            </w:r>
            <w:r w:rsidR="00965824" w:rsidRPr="00116D36">
              <w:rPr>
                <w:rFonts w:eastAsia="標楷體" w:hint="eastAsia"/>
              </w:rPr>
              <w:t>+</w:t>
            </w:r>
            <w:r w:rsidR="00965824" w:rsidRPr="00116D36">
              <w:rPr>
                <w:rFonts w:eastAsia="標楷體" w:hint="eastAsia"/>
              </w:rPr>
              <w:t>內容</w:t>
            </w:r>
            <w:r w:rsidR="006E30DC" w:rsidRPr="00116D36">
              <w:rPr>
                <w:rFonts w:eastAsia="標楷體" w:hint="eastAsia"/>
              </w:rPr>
              <w:t>」</w:t>
            </w:r>
          </w:p>
        </w:tc>
        <w:tc>
          <w:tcPr>
            <w:tcW w:w="67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1F51731" w14:textId="77777777" w:rsidR="00B55E06" w:rsidRPr="00116D36" w:rsidRDefault="00C605EE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學習內容</w:t>
            </w:r>
          </w:p>
          <w:p w14:paraId="52878320" w14:textId="77777777" w:rsidR="00AD2F9A" w:rsidRPr="00116D36" w:rsidRDefault="00AD2F9A" w:rsidP="00116D36">
            <w:pPr>
              <w:jc w:val="center"/>
              <w:rPr>
                <w:rFonts w:eastAsia="標楷體"/>
              </w:rPr>
            </w:pPr>
            <w:r w:rsidRPr="00116D36">
              <w:rPr>
                <w:rFonts w:eastAsia="標楷體" w:hint="eastAsia"/>
              </w:rPr>
              <w:t>可</w:t>
            </w:r>
            <w:r w:rsidR="005D2FC2" w:rsidRPr="00116D36">
              <w:rPr>
                <w:rFonts w:eastAsia="標楷體" w:hint="eastAsia"/>
                <w:color w:val="FF0000"/>
              </w:rPr>
              <w:t>由</w:t>
            </w:r>
            <w:r w:rsidRPr="00116D36">
              <w:rPr>
                <w:rFonts w:eastAsia="標楷體" w:hint="eastAsia"/>
              </w:rPr>
              <w:t>學校自訂</w:t>
            </w:r>
          </w:p>
          <w:p w14:paraId="33BE31AD" w14:textId="77777777" w:rsidR="00A358DD" w:rsidRPr="00116D36" w:rsidRDefault="00A358DD" w:rsidP="00116D36">
            <w:pPr>
              <w:jc w:val="center"/>
              <w:rPr>
                <w:rFonts w:eastAsia="標楷體"/>
              </w:rPr>
            </w:pPr>
            <w:r w:rsidRPr="00116D36">
              <w:rPr>
                <w:rFonts w:eastAsia="標楷體" w:hint="eastAsia"/>
              </w:rPr>
              <w:t>若</w:t>
            </w:r>
            <w:proofErr w:type="gramStart"/>
            <w:r w:rsidRPr="00116D36">
              <w:rPr>
                <w:rFonts w:eastAsia="標楷體" w:hint="eastAsia"/>
              </w:rPr>
              <w:t>參考領綱</w:t>
            </w:r>
            <w:proofErr w:type="gramEnd"/>
            <w:r w:rsidRPr="00116D36">
              <w:rPr>
                <w:rFonts w:eastAsia="標楷體" w:hint="eastAsia"/>
              </w:rPr>
              <w:t>，至少</w:t>
            </w:r>
            <w:r w:rsidR="005D2FC2" w:rsidRPr="00116D36">
              <w:rPr>
                <w:rFonts w:eastAsia="標楷體" w:hint="eastAsia"/>
                <w:color w:val="FF0000"/>
              </w:rPr>
              <w:t>包含</w:t>
            </w:r>
            <w:r w:rsidRPr="00116D36">
              <w:rPr>
                <w:rFonts w:eastAsia="標楷體" w:hint="eastAsia"/>
              </w:rPr>
              <w:t>2</w:t>
            </w:r>
            <w:r w:rsidRPr="00116D36">
              <w:rPr>
                <w:rFonts w:eastAsia="標楷體" w:hint="eastAsia"/>
              </w:rPr>
              <w:t>領域以上</w:t>
            </w:r>
          </w:p>
        </w:tc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48587" w14:textId="77777777" w:rsidR="00C605EE" w:rsidRPr="00116D36" w:rsidRDefault="00C605EE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0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103510D" w14:textId="77777777" w:rsidR="00C605EE" w:rsidRPr="00116D36" w:rsidRDefault="00C605EE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3" w:type="pct"/>
            <w:vMerge w:val="restart"/>
            <w:shd w:val="clear" w:color="auto" w:fill="F3F3F3"/>
            <w:vAlign w:val="center"/>
          </w:tcPr>
          <w:p w14:paraId="074944BB" w14:textId="77777777" w:rsidR="00C605EE" w:rsidRPr="00116D36" w:rsidRDefault="00C605EE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評量</w:t>
            </w:r>
            <w:r w:rsidR="004103C5" w:rsidRPr="00116D36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28" w:type="pct"/>
            <w:vMerge w:val="restart"/>
            <w:shd w:val="clear" w:color="auto" w:fill="F3F3F3"/>
            <w:vAlign w:val="center"/>
          </w:tcPr>
          <w:p w14:paraId="20DE67B8" w14:textId="77777777" w:rsidR="00C605EE" w:rsidRPr="00116D36" w:rsidRDefault="00C605EE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教材</w:t>
            </w:r>
          </w:p>
          <w:p w14:paraId="0F3DB0A6" w14:textId="77777777" w:rsidR="00C605EE" w:rsidRPr="00116D36" w:rsidRDefault="00C605EE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學習資源</w:t>
            </w:r>
          </w:p>
          <w:p w14:paraId="4CAE89A0" w14:textId="77777777" w:rsidR="00B55E06" w:rsidRPr="00116D36" w:rsidRDefault="00B55E06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</w:rPr>
              <w:t>自選</w:t>
            </w:r>
            <w:r w:rsidRPr="00116D36">
              <w:rPr>
                <w:rFonts w:eastAsia="標楷體" w:hint="eastAsia"/>
              </w:rPr>
              <w:t>/</w:t>
            </w:r>
            <w:r w:rsidRPr="00116D36">
              <w:rPr>
                <w:rFonts w:eastAsia="標楷體" w:hint="eastAsia"/>
              </w:rPr>
              <w:t>編教材須</w:t>
            </w:r>
            <w:proofErr w:type="gramStart"/>
            <w:r w:rsidRPr="00116D36">
              <w:rPr>
                <w:rFonts w:eastAsia="標楷體" w:hint="eastAsia"/>
              </w:rPr>
              <w:t>經課發會</w:t>
            </w:r>
            <w:proofErr w:type="gramEnd"/>
            <w:r w:rsidRPr="00116D36">
              <w:rPr>
                <w:rFonts w:eastAsia="標楷體" w:hint="eastAsia"/>
              </w:rPr>
              <w:t>審查通過</w:t>
            </w:r>
          </w:p>
        </w:tc>
      </w:tr>
      <w:tr w:rsidR="00126102" w:rsidRPr="00116D36" w14:paraId="4372555F" w14:textId="77777777" w:rsidTr="003733D9">
        <w:trPr>
          <w:trHeight w:val="1035"/>
          <w:tblHeader/>
        </w:trPr>
        <w:tc>
          <w:tcPr>
            <w:tcW w:w="22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5D0F061" w14:textId="77777777" w:rsidR="00C605EE" w:rsidRPr="00116D36" w:rsidRDefault="00C605EE" w:rsidP="00116D3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116D36">
              <w:rPr>
                <w:rFonts w:eastAsia="標楷體" w:hint="eastAsia"/>
                <w:b/>
                <w:sz w:val="28"/>
                <w:szCs w:val="28"/>
              </w:rPr>
              <w:t>週</w:t>
            </w:r>
            <w:proofErr w:type="gramEnd"/>
            <w:r w:rsidRPr="00116D36">
              <w:rPr>
                <w:rFonts w:eastAsia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0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BA27E53" w14:textId="77777777" w:rsidR="00D367D7" w:rsidRPr="00116D36" w:rsidRDefault="00C605EE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單元名稱</w:t>
            </w:r>
          </w:p>
          <w:p w14:paraId="13D4FBC4" w14:textId="77777777" w:rsidR="00C605EE" w:rsidRPr="00116D36" w:rsidRDefault="00AD2F9A" w:rsidP="00116D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116D36">
              <w:rPr>
                <w:rFonts w:eastAsia="標楷體" w:hint="eastAsia"/>
                <w:b/>
                <w:sz w:val="28"/>
                <w:szCs w:val="28"/>
              </w:rPr>
              <w:t>節數</w:t>
            </w:r>
          </w:p>
        </w:tc>
        <w:tc>
          <w:tcPr>
            <w:tcW w:w="574" w:type="pct"/>
            <w:vMerge/>
            <w:shd w:val="clear" w:color="auto" w:fill="F3F3F3"/>
            <w:vAlign w:val="center"/>
          </w:tcPr>
          <w:p w14:paraId="6CCB37DC" w14:textId="77777777" w:rsidR="00C605EE" w:rsidRPr="00116D36" w:rsidRDefault="00C605EE" w:rsidP="00116D36">
            <w:pPr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67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B2AF2D3" w14:textId="77777777" w:rsidR="00C605EE" w:rsidRPr="00116D36" w:rsidRDefault="00C605EE" w:rsidP="00116D36">
            <w:pPr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B264E4" w14:textId="77777777" w:rsidR="00C605EE" w:rsidRPr="00116D36" w:rsidRDefault="00C605EE" w:rsidP="00116D36">
            <w:pPr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D5494E" w14:textId="77777777" w:rsidR="00C605EE" w:rsidRPr="00116D36" w:rsidRDefault="00C605EE" w:rsidP="00116D36">
            <w:pPr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573" w:type="pct"/>
            <w:vMerge/>
            <w:shd w:val="clear" w:color="auto" w:fill="F3F3F3"/>
            <w:vAlign w:val="center"/>
          </w:tcPr>
          <w:p w14:paraId="206A244F" w14:textId="77777777" w:rsidR="00C605EE" w:rsidRPr="00116D36" w:rsidRDefault="00C605EE" w:rsidP="00116D3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" w:type="pct"/>
            <w:vMerge/>
            <w:shd w:val="clear" w:color="auto" w:fill="F3F3F3"/>
            <w:vAlign w:val="center"/>
          </w:tcPr>
          <w:p w14:paraId="22FF9E8D" w14:textId="77777777" w:rsidR="00C605EE" w:rsidRPr="00116D36" w:rsidRDefault="00C605EE" w:rsidP="00116D3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6D36" w:rsidRPr="00116D36" w14:paraId="34589F53" w14:textId="77777777" w:rsidTr="003733D9">
        <w:trPr>
          <w:trHeight w:val="1304"/>
        </w:trPr>
        <w:tc>
          <w:tcPr>
            <w:tcW w:w="229" w:type="pct"/>
            <w:vAlign w:val="center"/>
          </w:tcPr>
          <w:p w14:paraId="7FD5B4CE" w14:textId="77777777" w:rsidR="00116D36" w:rsidRPr="00116D36" w:rsidRDefault="00116D36" w:rsidP="00116D36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第</w:t>
            </w:r>
          </w:p>
          <w:p w14:paraId="44863D6B" w14:textId="10833F38" w:rsidR="00116D36" w:rsidRPr="00116D36" w:rsidRDefault="00116D36" w:rsidP="00116D36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1~</w:t>
            </w:r>
            <w:r w:rsidR="003733D9">
              <w:rPr>
                <w:rFonts w:eastAsia="標楷體" w:hint="eastAsia"/>
                <w:szCs w:val="20"/>
              </w:rPr>
              <w:t>4</w:t>
            </w:r>
          </w:p>
          <w:p w14:paraId="144208AA" w14:textId="6CEF1200" w:rsidR="00116D36" w:rsidRPr="00116D36" w:rsidRDefault="00116D36" w:rsidP="00116D36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116D36">
              <w:rPr>
                <w:rFonts w:eastAsia="標楷體"/>
                <w:szCs w:val="20"/>
              </w:rPr>
              <w:t>週</w:t>
            </w:r>
            <w:proofErr w:type="gramEnd"/>
          </w:p>
        </w:tc>
        <w:tc>
          <w:tcPr>
            <w:tcW w:w="605" w:type="pct"/>
            <w:vAlign w:val="center"/>
          </w:tcPr>
          <w:p w14:paraId="2A928BED" w14:textId="77777777" w:rsidR="00116D36" w:rsidRPr="00116D36" w:rsidRDefault="00116D36" w:rsidP="00116D36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一、</w:t>
            </w:r>
            <w:r w:rsidRPr="00116D36">
              <w:rPr>
                <w:rFonts w:eastAsia="標楷體" w:hint="eastAsia"/>
                <w:szCs w:val="20"/>
              </w:rPr>
              <w:t>網路與</w:t>
            </w:r>
            <w:r w:rsidRPr="00116D36">
              <w:rPr>
                <w:rFonts w:eastAsia="標楷體" w:hint="eastAsia"/>
                <w:szCs w:val="20"/>
              </w:rPr>
              <w:t>AI</w:t>
            </w:r>
            <w:r w:rsidRPr="00116D36">
              <w:rPr>
                <w:rFonts w:eastAsia="標楷體" w:hint="eastAsia"/>
                <w:szCs w:val="20"/>
              </w:rPr>
              <w:t>人工智慧新時代</w:t>
            </w:r>
          </w:p>
          <w:p w14:paraId="44530B7E" w14:textId="62E8BB11" w:rsidR="00116D36" w:rsidRPr="00116D36" w:rsidRDefault="00116D36" w:rsidP="00116D36">
            <w:pPr>
              <w:jc w:val="center"/>
              <w:rPr>
                <w:rFonts w:eastAsia="標楷體" w:cs="新細明體"/>
                <w:sz w:val="28"/>
                <w:szCs w:val="28"/>
              </w:rPr>
            </w:pPr>
            <w:r w:rsidRPr="00116D36">
              <w:rPr>
                <w:rFonts w:eastAsia="標楷體" w:cs="標楷體"/>
                <w:highlight w:val="white"/>
              </w:rPr>
              <w:t>/</w:t>
            </w:r>
            <w:r w:rsidR="00A042AF">
              <w:rPr>
                <w:rFonts w:eastAsia="標楷體" w:cs="標楷體"/>
                <w:highlight w:val="white"/>
              </w:rPr>
              <w:t>4</w:t>
            </w:r>
          </w:p>
        </w:tc>
        <w:tc>
          <w:tcPr>
            <w:tcW w:w="574" w:type="pct"/>
          </w:tcPr>
          <w:p w14:paraId="7C10B6ED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運用常見的資訊系統。</w:t>
            </w:r>
          </w:p>
          <w:p w14:paraId="28469710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運用運算思維解決問題。</w:t>
            </w:r>
          </w:p>
          <w:p w14:paraId="371E091F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綜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1b-III-1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規劃與執行學習計畫，培養自律與負責的態度。</w:t>
            </w:r>
          </w:p>
          <w:p w14:paraId="1650A89B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自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tc-III-1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能就所蒐集的數據或資料，進行簡單的記錄與分類，並依據習得的知識，思考資料的正確性及辨別他人資訊與事實的差異。</w:t>
            </w:r>
          </w:p>
          <w:p w14:paraId="40ECC148" w14:textId="2F60FA95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>品</w:t>
            </w: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 xml:space="preserve"> E1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良好生活習慣與德行。</w:t>
            </w:r>
          </w:p>
        </w:tc>
        <w:tc>
          <w:tcPr>
            <w:tcW w:w="670" w:type="pct"/>
            <w:tcBorders>
              <w:right w:val="single" w:sz="4" w:space="0" w:color="auto"/>
            </w:tcBorders>
          </w:tcPr>
          <w:p w14:paraId="3679E96A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網路服務工具的應用。</w:t>
            </w:r>
          </w:p>
          <w:p w14:paraId="7DFC65B0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數位學習網站與資源的使用。</w:t>
            </w:r>
          </w:p>
          <w:p w14:paraId="56D61D80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綜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Ab-III-1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學習計畫的規劃與執行。</w:t>
            </w:r>
          </w:p>
          <w:p w14:paraId="55BFBF32" w14:textId="6F36AE69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自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 INb-III-8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生物可依其形態特徵進行分類。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1FCDD61A" w14:textId="77777777" w:rsidR="00116D36" w:rsidRPr="00116D36" w:rsidRDefault="00116D36" w:rsidP="00116D36">
            <w:pPr>
              <w:pStyle w:val="-108"/>
              <w:numPr>
                <w:ilvl w:val="0"/>
                <w:numId w:val="7"/>
              </w:numPr>
            </w:pPr>
            <w:r w:rsidRPr="00116D36">
              <w:rPr>
                <w:rFonts w:hint="eastAsia"/>
              </w:rPr>
              <w:t>能描述與體驗上網的方式。</w:t>
            </w:r>
          </w:p>
          <w:p w14:paraId="369B62E9" w14:textId="77777777" w:rsidR="00116D36" w:rsidRPr="00116D36" w:rsidRDefault="00116D36" w:rsidP="00116D36">
            <w:pPr>
              <w:pStyle w:val="-108"/>
              <w:numPr>
                <w:ilvl w:val="0"/>
                <w:numId w:val="7"/>
              </w:numPr>
            </w:pPr>
            <w:r w:rsidRPr="00116D36">
              <w:rPr>
                <w:rFonts w:hint="eastAsia"/>
              </w:rPr>
              <w:t>能舉例與體驗上網的工具</w:t>
            </w:r>
            <w:r w:rsidRPr="00116D36">
              <w:rPr>
                <w:rFonts w:hint="eastAsia"/>
              </w:rPr>
              <w:t>(</w:t>
            </w:r>
            <w:r w:rsidRPr="00116D36">
              <w:t>Chrome</w:t>
            </w:r>
            <w:r w:rsidRPr="00116D36">
              <w:rPr>
                <w:rFonts w:hint="eastAsia"/>
              </w:rPr>
              <w:t>、</w:t>
            </w:r>
            <w:r w:rsidRPr="00116D36">
              <w:rPr>
                <w:rFonts w:hint="eastAsia"/>
              </w:rPr>
              <w:t>Edge)</w:t>
            </w:r>
            <w:r w:rsidRPr="00116D36">
              <w:rPr>
                <w:rFonts w:hint="eastAsia"/>
              </w:rPr>
              <w:t>。</w:t>
            </w:r>
          </w:p>
          <w:p w14:paraId="022E58B8" w14:textId="77777777" w:rsidR="00116D36" w:rsidRPr="00116D36" w:rsidRDefault="00116D36" w:rsidP="00116D36">
            <w:pPr>
              <w:pStyle w:val="-108"/>
              <w:numPr>
                <w:ilvl w:val="0"/>
                <w:numId w:val="7"/>
              </w:numPr>
            </w:pPr>
            <w:r w:rsidRPr="00116D36">
              <w:rPr>
                <w:rFonts w:hint="eastAsia"/>
              </w:rPr>
              <w:t>認識電腦病毒與防護方法。</w:t>
            </w:r>
          </w:p>
          <w:p w14:paraId="470E36AD" w14:textId="77777777" w:rsidR="00116D36" w:rsidRPr="00116D36" w:rsidRDefault="00116D36" w:rsidP="00116D36">
            <w:pPr>
              <w:pStyle w:val="-108"/>
              <w:numPr>
                <w:ilvl w:val="0"/>
                <w:numId w:val="7"/>
              </w:numPr>
            </w:pPr>
            <w:r w:rsidRPr="00116D36">
              <w:rPr>
                <w:rFonts w:hint="eastAsia"/>
              </w:rPr>
              <w:t>能運用運算思維</w:t>
            </w:r>
            <w:r w:rsidRPr="00116D36">
              <w:rPr>
                <w:rFonts w:hint="eastAsia"/>
              </w:rPr>
              <w:t>(</w:t>
            </w:r>
            <w:r w:rsidRPr="00116D36">
              <w:rPr>
                <w:rFonts w:hint="eastAsia"/>
              </w:rPr>
              <w:t>樣式辨識</w:t>
            </w:r>
            <w:r w:rsidRPr="00116D36">
              <w:rPr>
                <w:rFonts w:hint="eastAsia"/>
              </w:rPr>
              <w:t>)</w:t>
            </w:r>
            <w:r w:rsidRPr="00116D36">
              <w:rPr>
                <w:rFonts w:hint="eastAsia"/>
              </w:rPr>
              <w:t>，分辨資料，訓練</w:t>
            </w:r>
            <w:r w:rsidRPr="00116D36">
              <w:rPr>
                <w:rFonts w:hint="eastAsia"/>
              </w:rPr>
              <w:t>AI</w:t>
            </w:r>
            <w:r w:rsidRPr="00116D36">
              <w:rPr>
                <w:rFonts w:hint="eastAsia"/>
              </w:rPr>
              <w:t>，完成</w:t>
            </w:r>
            <w:r w:rsidRPr="00116D36">
              <w:rPr>
                <w:rFonts w:hint="eastAsia"/>
              </w:rPr>
              <w:t>C</w:t>
            </w:r>
            <w:r w:rsidRPr="00116D36">
              <w:t>ode.org</w:t>
            </w:r>
            <w:r w:rsidRPr="00116D36">
              <w:rPr>
                <w:rFonts w:hint="eastAsia"/>
              </w:rPr>
              <w:t>的人工智慧課程。</w:t>
            </w:r>
          </w:p>
          <w:p w14:paraId="07546EA9" w14:textId="77777777" w:rsidR="00116D36" w:rsidRPr="00116D36" w:rsidRDefault="00116D36" w:rsidP="00116D36">
            <w:pPr>
              <w:pStyle w:val="-108"/>
              <w:numPr>
                <w:ilvl w:val="0"/>
                <w:numId w:val="7"/>
              </w:numPr>
            </w:pPr>
            <w:r w:rsidRPr="00116D36">
              <w:rPr>
                <w:rFonts w:hint="eastAsia"/>
              </w:rPr>
              <w:t>能落實學習行動，完成</w:t>
            </w:r>
            <w:r w:rsidRPr="00116D36">
              <w:rPr>
                <w:rFonts w:hint="eastAsia"/>
              </w:rPr>
              <w:t>C</w:t>
            </w:r>
            <w:r w:rsidRPr="00116D36">
              <w:t>ode.org</w:t>
            </w:r>
            <w:r w:rsidRPr="00116D36">
              <w:rPr>
                <w:rFonts w:hint="eastAsia"/>
              </w:rPr>
              <w:t xml:space="preserve"> </w:t>
            </w:r>
            <w:r w:rsidRPr="00116D36">
              <w:rPr>
                <w:rFonts w:hint="eastAsia"/>
              </w:rPr>
              <w:t>人工智慧</w:t>
            </w:r>
            <w:r w:rsidRPr="00116D36">
              <w:rPr>
                <w:rFonts w:hint="eastAsia"/>
              </w:rPr>
              <w:t>1~8</w:t>
            </w:r>
            <w:r w:rsidRPr="00116D36">
              <w:rPr>
                <w:rFonts w:hint="eastAsia"/>
              </w:rPr>
              <w:t>關的課程。</w:t>
            </w:r>
          </w:p>
          <w:p w14:paraId="3816CB6A" w14:textId="77777777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4D25EB69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能運用瀏覽器上網。</w:t>
            </w:r>
          </w:p>
          <w:p w14:paraId="42C506D1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</w:t>
            </w:r>
            <w:proofErr w:type="gramStart"/>
            <w:r w:rsidRPr="00116D36">
              <w:rPr>
                <w:rFonts w:eastAsia="標楷體" w:cstheme="minorHAnsi" w:hint="eastAsia"/>
                <w:sz w:val="20"/>
                <w:szCs w:val="20"/>
              </w:rPr>
              <w:t>加入線上課程</w:t>
            </w:r>
            <w:proofErr w:type="gramEnd"/>
            <w:r w:rsidRPr="00116D36">
              <w:rPr>
                <w:rFonts w:eastAsia="標楷體" w:cstheme="minorHAnsi" w:hint="eastAsia"/>
                <w:sz w:val="20"/>
                <w:szCs w:val="20"/>
              </w:rPr>
              <w:t>，根據所知的事實，將垃圾分類，訓練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AI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來清理海洋，並能辨別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AI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是否有分析成功。</w:t>
            </w:r>
          </w:p>
          <w:p w14:paraId="1BA35A71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能根據自己的能力，規劃課程的學習進度，培養自律的態度。</w:t>
            </w:r>
          </w:p>
          <w:p w14:paraId="5D866AB6" w14:textId="77777777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573" w:type="pct"/>
          </w:tcPr>
          <w:p w14:paraId="64D164B6" w14:textId="77777777" w:rsidR="00116D36" w:rsidRPr="00116D36" w:rsidRDefault="00116D36" w:rsidP="00116D36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軟體操作：能操作瀏覽器進入</w:t>
            </w:r>
            <w:r w:rsidRPr="00116D36">
              <w:rPr>
                <w:rFonts w:eastAsia="標楷體" w:hint="eastAsia"/>
                <w:sz w:val="20"/>
                <w:szCs w:val="20"/>
              </w:rPr>
              <w:t>C</w:t>
            </w:r>
            <w:r w:rsidRPr="00116D36">
              <w:rPr>
                <w:rFonts w:eastAsia="標楷體"/>
                <w:sz w:val="20"/>
                <w:szCs w:val="20"/>
              </w:rPr>
              <w:t>ode.org</w:t>
            </w:r>
            <w:r w:rsidRPr="00116D36">
              <w:rPr>
                <w:rFonts w:eastAsia="標楷體" w:hint="eastAsia"/>
                <w:sz w:val="20"/>
                <w:szCs w:val="20"/>
              </w:rPr>
              <w:t>網站。</w:t>
            </w:r>
          </w:p>
          <w:p w14:paraId="501174C8" w14:textId="77777777" w:rsidR="00116D36" w:rsidRPr="00116D36" w:rsidRDefault="00116D36" w:rsidP="00116D36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sz w:val="20"/>
                <w:szCs w:val="20"/>
              </w:rPr>
              <w:t>口頭問答</w:t>
            </w:r>
            <w:r w:rsidRPr="00116D36">
              <w:rPr>
                <w:rFonts w:eastAsia="標楷體" w:hint="eastAsia"/>
                <w:sz w:val="20"/>
                <w:szCs w:val="20"/>
              </w:rPr>
              <w:t>：能舉例</w:t>
            </w:r>
            <w:r w:rsidRPr="00116D36">
              <w:rPr>
                <w:rFonts w:eastAsia="標楷體" w:hint="eastAsia"/>
                <w:sz w:val="20"/>
                <w:szCs w:val="20"/>
              </w:rPr>
              <w:t>AI</w:t>
            </w:r>
            <w:r w:rsidRPr="00116D36">
              <w:rPr>
                <w:rFonts w:eastAsia="標楷體" w:hint="eastAsia"/>
                <w:sz w:val="20"/>
                <w:szCs w:val="20"/>
              </w:rPr>
              <w:t>的應用。</w:t>
            </w:r>
          </w:p>
          <w:p w14:paraId="48B9EE41" w14:textId="77777777" w:rsidR="00116D36" w:rsidRPr="00116D36" w:rsidRDefault="00116D36" w:rsidP="00116D36">
            <w:pPr>
              <w:widowControl w:val="0"/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多媒體課後測驗：【本課測驗遊戲】。</w:t>
            </w:r>
          </w:p>
          <w:p w14:paraId="08B8B3B8" w14:textId="77777777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14:paraId="30D34707" w14:textId="77777777" w:rsidR="00116D36" w:rsidRPr="00116D36" w:rsidRDefault="00116D36" w:rsidP="00116D36">
            <w:pPr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116D36" w:rsidRPr="00116D36" w14:paraId="1F89A2F5" w14:textId="77777777" w:rsidTr="003733D9">
        <w:trPr>
          <w:trHeight w:val="1304"/>
        </w:trPr>
        <w:tc>
          <w:tcPr>
            <w:tcW w:w="229" w:type="pct"/>
            <w:vAlign w:val="center"/>
          </w:tcPr>
          <w:p w14:paraId="1FF60609" w14:textId="77777777" w:rsidR="00116D36" w:rsidRPr="00116D36" w:rsidRDefault="00116D36" w:rsidP="00116D36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第</w:t>
            </w:r>
          </w:p>
          <w:p w14:paraId="3C52599E" w14:textId="3A651404" w:rsidR="00116D36" w:rsidRPr="00116D36" w:rsidRDefault="003733D9" w:rsidP="00116D36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5</w:t>
            </w:r>
            <w:r w:rsidR="00116D36" w:rsidRPr="00116D36">
              <w:rPr>
                <w:rFonts w:eastAsia="標楷體"/>
                <w:szCs w:val="20"/>
              </w:rPr>
              <w:t>~</w:t>
            </w:r>
            <w:r>
              <w:rPr>
                <w:rFonts w:eastAsia="標楷體" w:hint="eastAsia"/>
                <w:szCs w:val="20"/>
              </w:rPr>
              <w:t>10</w:t>
            </w:r>
          </w:p>
          <w:p w14:paraId="46E50D71" w14:textId="3E44CDC7" w:rsidR="00116D36" w:rsidRPr="00116D36" w:rsidRDefault="00116D36" w:rsidP="00116D36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116D36">
              <w:rPr>
                <w:rFonts w:eastAsia="標楷體"/>
                <w:szCs w:val="20"/>
              </w:rPr>
              <w:t>週</w:t>
            </w:r>
            <w:proofErr w:type="gramEnd"/>
          </w:p>
        </w:tc>
        <w:tc>
          <w:tcPr>
            <w:tcW w:w="605" w:type="pct"/>
            <w:vAlign w:val="center"/>
          </w:tcPr>
          <w:p w14:paraId="70971ACA" w14:textId="77777777" w:rsidR="00116D36" w:rsidRPr="00116D36" w:rsidRDefault="00116D36" w:rsidP="00116D36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 w:hint="eastAsia"/>
                <w:szCs w:val="20"/>
              </w:rPr>
              <w:t>二</w:t>
            </w:r>
            <w:r w:rsidRPr="00116D36">
              <w:rPr>
                <w:rFonts w:eastAsia="標楷體"/>
                <w:szCs w:val="20"/>
              </w:rPr>
              <w:t>、</w:t>
            </w:r>
            <w:proofErr w:type="gramStart"/>
            <w:r w:rsidRPr="00116D36">
              <w:rPr>
                <w:rFonts w:eastAsia="標楷體" w:hint="eastAsia"/>
                <w:szCs w:val="20"/>
              </w:rPr>
              <w:t>淨灘護海洋</w:t>
            </w:r>
            <w:proofErr w:type="gramEnd"/>
            <w:r w:rsidRPr="00116D36">
              <w:rPr>
                <w:rFonts w:eastAsia="標楷體" w:hint="eastAsia"/>
                <w:szCs w:val="20"/>
              </w:rPr>
              <w:t>(</w:t>
            </w:r>
            <w:proofErr w:type="gramStart"/>
            <w:r w:rsidRPr="00116D36">
              <w:rPr>
                <w:rFonts w:eastAsia="標楷體" w:hint="eastAsia"/>
                <w:szCs w:val="20"/>
              </w:rPr>
              <w:t>一</w:t>
            </w:r>
            <w:proofErr w:type="gramEnd"/>
            <w:r w:rsidRPr="00116D36">
              <w:rPr>
                <w:rFonts w:eastAsia="標楷體" w:hint="eastAsia"/>
                <w:szCs w:val="20"/>
              </w:rPr>
              <w:t>)</w:t>
            </w:r>
          </w:p>
          <w:p w14:paraId="5C417D2B" w14:textId="3E16ACA0" w:rsidR="00116D36" w:rsidRPr="00116D36" w:rsidRDefault="00116D36" w:rsidP="00116D36">
            <w:pPr>
              <w:spacing w:line="0" w:lineRule="atLeast"/>
              <w:jc w:val="center"/>
              <w:rPr>
                <w:rFonts w:eastAsia="標楷體" w:cs="細明體"/>
                <w:sz w:val="28"/>
                <w:szCs w:val="28"/>
              </w:rPr>
            </w:pPr>
            <w:r w:rsidRPr="00116D36">
              <w:rPr>
                <w:rFonts w:eastAsia="標楷體" w:cs="標楷體"/>
                <w:highlight w:val="white"/>
              </w:rPr>
              <w:t>/</w:t>
            </w:r>
            <w:r w:rsidR="00A042AF">
              <w:rPr>
                <w:rFonts w:eastAsia="標楷體" w:cs="標楷體"/>
              </w:rPr>
              <w:t>6</w:t>
            </w:r>
          </w:p>
        </w:tc>
        <w:tc>
          <w:tcPr>
            <w:tcW w:w="574" w:type="pct"/>
          </w:tcPr>
          <w:p w14:paraId="3F53B9A8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運用資訊科技解決生活中的問題。</w:t>
            </w:r>
          </w:p>
          <w:p w14:paraId="0A06495C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c-Ⅲ-1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運用資訊科技與他人合作討論構想或創作作品。</w:t>
            </w:r>
          </w:p>
          <w:p w14:paraId="2E391468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a-Ⅲ-1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理解資訊科技於日常生活之重要性。</w:t>
            </w:r>
          </w:p>
          <w:p w14:paraId="5ED0A648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lastRenderedPageBreak/>
              <w:t>綜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2c-III-1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分析與判讀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各類資源，規劃策略以解決日常生活的問題。</w:t>
            </w:r>
          </w:p>
          <w:p w14:paraId="05880375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社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2a-III-2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表達對在地與全球議題的關懷。</w:t>
            </w:r>
          </w:p>
          <w:p w14:paraId="576BC1A5" w14:textId="4DF9572D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116D36">
              <w:rPr>
                <w:rFonts w:eastAsia="標楷體"/>
                <w:b/>
                <w:bCs/>
                <w:color w:val="008000"/>
                <w:sz w:val="20"/>
                <w:szCs w:val="20"/>
              </w:rPr>
              <w:t>海</w:t>
            </w:r>
            <w:r w:rsidRPr="00116D36">
              <w:rPr>
                <w:rFonts w:eastAsia="標楷體"/>
                <w:b/>
                <w:bCs/>
                <w:color w:val="008000"/>
                <w:sz w:val="20"/>
                <w:szCs w:val="20"/>
              </w:rPr>
              <w:t xml:space="preserve"> E16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認識家鄉的水域或海洋的汙染、過漁等環境問題。</w:t>
            </w:r>
          </w:p>
        </w:tc>
        <w:tc>
          <w:tcPr>
            <w:tcW w:w="670" w:type="pct"/>
            <w:tcBorders>
              <w:right w:val="single" w:sz="4" w:space="0" w:color="auto"/>
            </w:tcBorders>
          </w:tcPr>
          <w:p w14:paraId="7192319C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lastRenderedPageBreak/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A-Ⅲ-1 </w:t>
            </w:r>
            <w:r w:rsidRPr="00116D36">
              <w:rPr>
                <w:rFonts w:eastAsia="標楷體"/>
                <w:sz w:val="20"/>
                <w:szCs w:val="20"/>
              </w:rPr>
              <w:t>結構化的問題解決表示方法。</w:t>
            </w:r>
          </w:p>
          <w:p w14:paraId="10862CD4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S-Ⅲ-1 </w:t>
            </w:r>
            <w:r w:rsidRPr="00116D36">
              <w:rPr>
                <w:rFonts w:eastAsia="標楷體"/>
                <w:sz w:val="20"/>
                <w:szCs w:val="20"/>
              </w:rPr>
              <w:t>常見網路設備、行動裝置及系統平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臺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之功能應用。</w:t>
            </w:r>
          </w:p>
          <w:p w14:paraId="06727DF0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綜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Bc-III-1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各類資源的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分析與判讀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。</w:t>
            </w:r>
          </w:p>
          <w:p w14:paraId="71560726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綜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Bc-III-3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運用各類資源解決問題的規劃。</w:t>
            </w:r>
          </w:p>
          <w:p w14:paraId="5BF0CDC7" w14:textId="0C5D2808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lastRenderedPageBreak/>
              <w:t>社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Ae-III-1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科學和技術發展對自然與人文環境具有不同層面的影響。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6CD56BAF" w14:textId="77777777" w:rsidR="00116D36" w:rsidRPr="00116D36" w:rsidRDefault="00116D36" w:rsidP="00116D36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lastRenderedPageBreak/>
              <w:t>能操作</w:t>
            </w:r>
            <w:r w:rsidRPr="00116D36">
              <w:rPr>
                <w:rFonts w:eastAsia="標楷體" w:hint="eastAsia"/>
                <w:sz w:val="20"/>
                <w:szCs w:val="20"/>
              </w:rPr>
              <w:t>Google</w:t>
            </w:r>
            <w:r w:rsidRPr="00116D36">
              <w:rPr>
                <w:rFonts w:eastAsia="標楷體" w:hint="eastAsia"/>
                <w:sz w:val="20"/>
                <w:szCs w:val="20"/>
              </w:rPr>
              <w:t>搜尋，找到目標，例如：淨灘地點、天氣資訊。</w:t>
            </w:r>
          </w:p>
          <w:p w14:paraId="5290FBEE" w14:textId="77777777" w:rsidR="00116D36" w:rsidRPr="00116D36" w:rsidRDefault="00116D36" w:rsidP="00116D36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能操作</w:t>
            </w:r>
            <w:r w:rsidRPr="00116D36">
              <w:rPr>
                <w:rFonts w:eastAsia="標楷體" w:hint="eastAsia"/>
                <w:sz w:val="20"/>
                <w:szCs w:val="20"/>
              </w:rPr>
              <w:t>G</w:t>
            </w:r>
            <w:r w:rsidRPr="00116D36">
              <w:rPr>
                <w:rFonts w:eastAsia="標楷體"/>
                <w:sz w:val="20"/>
                <w:szCs w:val="20"/>
              </w:rPr>
              <w:t>oogle</w:t>
            </w:r>
            <w:r w:rsidRPr="00116D36">
              <w:rPr>
                <w:rFonts w:eastAsia="標楷體" w:hint="eastAsia"/>
                <w:sz w:val="20"/>
                <w:szCs w:val="20"/>
              </w:rPr>
              <w:t>地圖，搜尋地點與規劃路線。</w:t>
            </w:r>
          </w:p>
          <w:p w14:paraId="1F1DADE8" w14:textId="77777777" w:rsidR="00116D36" w:rsidRPr="00116D36" w:rsidRDefault="00116D36" w:rsidP="00116D36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能使用</w:t>
            </w:r>
            <w:r w:rsidRPr="00116D36">
              <w:rPr>
                <w:rFonts w:eastAsia="標楷體" w:hint="eastAsia"/>
                <w:sz w:val="20"/>
                <w:szCs w:val="20"/>
              </w:rPr>
              <w:t>G</w:t>
            </w:r>
            <w:r w:rsidRPr="00116D36">
              <w:rPr>
                <w:rFonts w:eastAsia="標楷體"/>
                <w:sz w:val="20"/>
                <w:szCs w:val="20"/>
              </w:rPr>
              <w:t>oogle</w:t>
            </w:r>
            <w:r w:rsidRPr="00116D36">
              <w:rPr>
                <w:rFonts w:eastAsia="標楷體" w:hint="eastAsia"/>
                <w:sz w:val="20"/>
                <w:szCs w:val="20"/>
              </w:rPr>
              <w:t>日曆，規劃行程。</w:t>
            </w:r>
          </w:p>
          <w:p w14:paraId="50A56BF5" w14:textId="77777777" w:rsidR="00116D36" w:rsidRPr="00116D36" w:rsidRDefault="00116D36" w:rsidP="00116D36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能使用</w:t>
            </w:r>
            <w:r w:rsidRPr="00116D36">
              <w:rPr>
                <w:rFonts w:eastAsia="標楷體" w:hint="eastAsia"/>
                <w:sz w:val="20"/>
                <w:szCs w:val="20"/>
              </w:rPr>
              <w:t>G</w:t>
            </w:r>
            <w:r w:rsidRPr="00116D36">
              <w:rPr>
                <w:rFonts w:eastAsia="標楷體"/>
                <w:sz w:val="20"/>
                <w:szCs w:val="20"/>
              </w:rPr>
              <w:t xml:space="preserve">oogle </w:t>
            </w:r>
            <w:r w:rsidRPr="00116D36">
              <w:rPr>
                <w:rFonts w:eastAsia="標楷體" w:hint="eastAsia"/>
                <w:sz w:val="20"/>
                <w:szCs w:val="20"/>
              </w:rPr>
              <w:t>Ke</w:t>
            </w:r>
            <w:r w:rsidRPr="00116D36">
              <w:rPr>
                <w:rFonts w:eastAsia="標楷體"/>
                <w:sz w:val="20"/>
                <w:szCs w:val="20"/>
              </w:rPr>
              <w:t>ep</w:t>
            </w:r>
            <w:r w:rsidRPr="00116D3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116D36">
              <w:rPr>
                <w:rFonts w:eastAsia="標楷體" w:hint="eastAsia"/>
                <w:sz w:val="20"/>
                <w:szCs w:val="20"/>
              </w:rPr>
              <w:t>紀錄筆記，</w:t>
            </w:r>
            <w:proofErr w:type="gramStart"/>
            <w:r w:rsidRPr="00116D36">
              <w:rPr>
                <w:rFonts w:eastAsia="標楷體" w:hint="eastAsia"/>
                <w:sz w:val="20"/>
                <w:szCs w:val="20"/>
              </w:rPr>
              <w:t>統整淨灘</w:t>
            </w:r>
            <w:proofErr w:type="gramEnd"/>
            <w:r w:rsidRPr="00116D36">
              <w:rPr>
                <w:rFonts w:eastAsia="標楷體" w:hint="eastAsia"/>
                <w:sz w:val="20"/>
                <w:szCs w:val="20"/>
              </w:rPr>
              <w:t>活動資訊。</w:t>
            </w:r>
          </w:p>
          <w:p w14:paraId="40132848" w14:textId="77777777" w:rsidR="00116D36" w:rsidRPr="00116D36" w:rsidRDefault="00116D36" w:rsidP="00116D36"/>
        </w:tc>
        <w:tc>
          <w:tcPr>
            <w:tcW w:w="1010" w:type="pct"/>
            <w:tcBorders>
              <w:left w:val="single" w:sz="4" w:space="0" w:color="auto"/>
            </w:tcBorders>
          </w:tcPr>
          <w:p w14:paraId="752B6533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能查詢進行淨灘活動時所需的天氣資訊，並規劃如何前往參與的交通方式，能理解科技的重要性。</w:t>
            </w:r>
          </w:p>
          <w:p w14:paraId="1CD65582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透過了解淨灘活動，表達對海洋環境的關懷。</w:t>
            </w:r>
          </w:p>
          <w:p w14:paraId="39FD1598" w14:textId="77777777" w:rsidR="00116D36" w:rsidRPr="00116D36" w:rsidRDefault="00116D36" w:rsidP="00116D36"/>
        </w:tc>
        <w:tc>
          <w:tcPr>
            <w:tcW w:w="573" w:type="pct"/>
          </w:tcPr>
          <w:p w14:paraId="659B18FE" w14:textId="77777777" w:rsidR="00116D36" w:rsidRPr="00116D36" w:rsidRDefault="00116D36" w:rsidP="00116D36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口頭問答：能說出淨灘活動的目的與方法。</w:t>
            </w:r>
          </w:p>
          <w:p w14:paraId="0A1AAE08" w14:textId="77777777" w:rsidR="00116D36" w:rsidRPr="00116D36" w:rsidRDefault="00116D36" w:rsidP="00116D36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操作評量：能操作瀏覽器，搜尋所需的資料。</w:t>
            </w:r>
          </w:p>
          <w:p w14:paraId="3C930FA5" w14:textId="77777777" w:rsidR="00116D36" w:rsidRPr="00116D36" w:rsidRDefault="00116D36" w:rsidP="00116D36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多媒體課後測驗：【本課測驗遊戲】。</w:t>
            </w:r>
          </w:p>
          <w:p w14:paraId="3D322DFA" w14:textId="77777777" w:rsidR="00116D36" w:rsidRPr="00116D36" w:rsidRDefault="00116D36" w:rsidP="00116D36"/>
        </w:tc>
        <w:tc>
          <w:tcPr>
            <w:tcW w:w="428" w:type="pct"/>
            <w:vAlign w:val="center"/>
          </w:tcPr>
          <w:p w14:paraId="491AADC8" w14:textId="77777777" w:rsidR="00116D36" w:rsidRPr="00116D36" w:rsidRDefault="00116D36" w:rsidP="00116D36">
            <w:pPr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116D36" w:rsidRPr="00116D36" w14:paraId="1A132BA6" w14:textId="77777777" w:rsidTr="003733D9">
        <w:trPr>
          <w:trHeight w:val="1304"/>
        </w:trPr>
        <w:tc>
          <w:tcPr>
            <w:tcW w:w="229" w:type="pct"/>
            <w:vAlign w:val="center"/>
          </w:tcPr>
          <w:p w14:paraId="70CC0342" w14:textId="77777777" w:rsidR="00116D36" w:rsidRPr="00116D36" w:rsidRDefault="00116D36" w:rsidP="00116D36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第</w:t>
            </w:r>
          </w:p>
          <w:p w14:paraId="5DA5DE68" w14:textId="44DEC588" w:rsidR="00116D36" w:rsidRPr="00116D36" w:rsidRDefault="003733D9" w:rsidP="00116D36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11</w:t>
            </w:r>
            <w:r w:rsidR="00116D36" w:rsidRPr="00116D36">
              <w:rPr>
                <w:rFonts w:eastAsia="標楷體"/>
                <w:szCs w:val="20"/>
              </w:rPr>
              <w:t>~</w:t>
            </w:r>
            <w:r>
              <w:rPr>
                <w:rFonts w:eastAsia="標楷體" w:hint="eastAsia"/>
                <w:szCs w:val="20"/>
              </w:rPr>
              <w:t>16</w:t>
            </w:r>
          </w:p>
          <w:p w14:paraId="7E3D478C" w14:textId="3F52171F" w:rsidR="00116D36" w:rsidRPr="00116D36" w:rsidRDefault="00116D36" w:rsidP="00116D36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116D36">
              <w:rPr>
                <w:rFonts w:eastAsia="標楷體"/>
                <w:szCs w:val="20"/>
              </w:rPr>
              <w:t>週</w:t>
            </w:r>
            <w:proofErr w:type="gramEnd"/>
          </w:p>
        </w:tc>
        <w:tc>
          <w:tcPr>
            <w:tcW w:w="605" w:type="pct"/>
            <w:vAlign w:val="center"/>
          </w:tcPr>
          <w:p w14:paraId="4B4DC3D9" w14:textId="77777777" w:rsidR="00116D36" w:rsidRPr="00116D36" w:rsidRDefault="00116D36" w:rsidP="00116D36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三、</w:t>
            </w:r>
            <w:proofErr w:type="gramStart"/>
            <w:r w:rsidRPr="00116D36">
              <w:rPr>
                <w:rFonts w:eastAsia="標楷體" w:hint="eastAsia"/>
                <w:szCs w:val="20"/>
              </w:rPr>
              <w:t>淨灘護海洋</w:t>
            </w:r>
            <w:proofErr w:type="gramEnd"/>
            <w:r w:rsidRPr="00116D36">
              <w:rPr>
                <w:rFonts w:eastAsia="標楷體" w:hint="eastAsia"/>
                <w:szCs w:val="20"/>
              </w:rPr>
              <w:t>(</w:t>
            </w:r>
            <w:r w:rsidRPr="00116D36">
              <w:rPr>
                <w:rFonts w:eastAsia="標楷體" w:hint="eastAsia"/>
                <w:szCs w:val="20"/>
              </w:rPr>
              <w:t>二</w:t>
            </w:r>
            <w:r w:rsidRPr="00116D36">
              <w:rPr>
                <w:rFonts w:eastAsia="標楷體" w:hint="eastAsia"/>
                <w:szCs w:val="20"/>
              </w:rPr>
              <w:t>)</w:t>
            </w:r>
          </w:p>
          <w:p w14:paraId="0FEECF0E" w14:textId="4114D83D" w:rsidR="00116D36" w:rsidRPr="00116D36" w:rsidRDefault="00116D36" w:rsidP="00116D36">
            <w:pPr>
              <w:spacing w:line="0" w:lineRule="atLeast"/>
              <w:jc w:val="center"/>
              <w:rPr>
                <w:rFonts w:eastAsia="標楷體" w:cs="細明體"/>
                <w:sz w:val="28"/>
                <w:szCs w:val="28"/>
              </w:rPr>
            </w:pPr>
            <w:r w:rsidRPr="00116D36">
              <w:rPr>
                <w:rFonts w:eastAsia="標楷體" w:cs="標楷體"/>
                <w:highlight w:val="white"/>
              </w:rPr>
              <w:t>/</w:t>
            </w:r>
            <w:r w:rsidR="00A042AF">
              <w:rPr>
                <w:rFonts w:eastAsia="標楷體" w:cs="標楷體"/>
              </w:rPr>
              <w:t>6</w:t>
            </w:r>
          </w:p>
        </w:tc>
        <w:tc>
          <w:tcPr>
            <w:tcW w:w="574" w:type="pct"/>
          </w:tcPr>
          <w:p w14:paraId="3BAF23C3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使用數位資源的整理方法。</w:t>
            </w:r>
          </w:p>
          <w:p w14:paraId="48FBC1E3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運用資訊科技分享學習資源與心得。</w:t>
            </w:r>
          </w:p>
          <w:p w14:paraId="7D4A02CB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a-Ⅲ-3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遵守資訊倫理與資訊科技使用的相關規範。</w:t>
            </w:r>
          </w:p>
          <w:p w14:paraId="1B5A2414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藝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1-III-2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能使用視覺元素和構成要素，探索創作歷程。</w:t>
            </w:r>
          </w:p>
          <w:p w14:paraId="6C26D054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綜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3d-III-1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實踐環境友善行動，珍惜生態資源與環境。</w:t>
            </w:r>
          </w:p>
          <w:p w14:paraId="578A160A" w14:textId="28132825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lastRenderedPageBreak/>
              <w:t>海</w:t>
            </w: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 xml:space="preserve"> E16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認識家鄉的水域或海洋的汙染、過漁等環境問題。</w:t>
            </w:r>
          </w:p>
        </w:tc>
        <w:tc>
          <w:tcPr>
            <w:tcW w:w="670" w:type="pct"/>
            <w:tcBorders>
              <w:right w:val="single" w:sz="4" w:space="0" w:color="auto"/>
            </w:tcBorders>
          </w:tcPr>
          <w:p w14:paraId="01F7D036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lastRenderedPageBreak/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資料處理軟體的應用。</w:t>
            </w:r>
          </w:p>
          <w:p w14:paraId="1AFB6702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S-Ⅲ-1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常見網路設備、行動裝置及系統平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臺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之功能應用。</w:t>
            </w:r>
          </w:p>
          <w:p w14:paraId="39AB84D5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H-Ⅲ-3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資訊安全與生活的關係。</w:t>
            </w:r>
          </w:p>
          <w:p w14:paraId="0413A657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視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E-III-1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視覺元素、色彩與構成要素的辨識與溝通。</w:t>
            </w:r>
          </w:p>
          <w:p w14:paraId="677C622F" w14:textId="00E10B9C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綜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Cd-III-2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人類對環境及生態資源的影響。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54871565" w14:textId="77777777" w:rsidR="00116D36" w:rsidRPr="00116D36" w:rsidRDefault="00116D36" w:rsidP="00116D36">
            <w:pPr>
              <w:widowControl w:val="0"/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將照片上傳</w:t>
            </w:r>
            <w:r w:rsidRPr="00116D36">
              <w:rPr>
                <w:rFonts w:eastAsia="標楷體" w:hint="eastAsia"/>
                <w:sz w:val="20"/>
                <w:szCs w:val="20"/>
              </w:rPr>
              <w:t>Google</w:t>
            </w:r>
            <w:r w:rsidRPr="00116D36">
              <w:rPr>
                <w:rFonts w:eastAsia="標楷體" w:hint="eastAsia"/>
                <w:sz w:val="20"/>
                <w:szCs w:val="20"/>
              </w:rPr>
              <w:t>相簿，整理資料。</w:t>
            </w:r>
          </w:p>
          <w:p w14:paraId="5D4CA699" w14:textId="77777777" w:rsidR="00116D36" w:rsidRPr="00116D36" w:rsidRDefault="00116D36" w:rsidP="00116D36">
            <w:pPr>
              <w:widowControl w:val="0"/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能設定分享相簿並取得網址，體驗運用科技與他人互動及合作的方法。</w:t>
            </w:r>
          </w:p>
          <w:p w14:paraId="60A017E4" w14:textId="77777777" w:rsidR="00116D36" w:rsidRPr="00116D36" w:rsidRDefault="00116D36" w:rsidP="00116D36">
            <w:pPr>
              <w:widowControl w:val="0"/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能使用</w:t>
            </w:r>
            <w:r w:rsidRPr="00116D36">
              <w:rPr>
                <w:rFonts w:eastAsia="標楷體" w:hint="eastAsia"/>
                <w:sz w:val="20"/>
                <w:szCs w:val="20"/>
              </w:rPr>
              <w:t>Canva</w:t>
            </w:r>
            <w:r w:rsidRPr="00116D36">
              <w:rPr>
                <w:rFonts w:eastAsia="標楷體" w:hint="eastAsia"/>
                <w:sz w:val="20"/>
                <w:szCs w:val="20"/>
              </w:rPr>
              <w:t>網站製作海報。</w:t>
            </w:r>
          </w:p>
          <w:p w14:paraId="78C17DA3" w14:textId="77777777" w:rsidR="00116D36" w:rsidRPr="00116D36" w:rsidRDefault="00116D36" w:rsidP="00116D36">
            <w:pPr>
              <w:widowControl w:val="0"/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完成「淨灘活動海報」。</w:t>
            </w:r>
          </w:p>
          <w:p w14:paraId="29CF9C23" w14:textId="77777777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31FDC110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能使用數位相簿整理淨灘活動照片。</w:t>
            </w:r>
          </w:p>
          <w:p w14:paraId="6EE45D8C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能共享相簿，與他人分享照片。</w:t>
            </w:r>
          </w:p>
          <w:p w14:paraId="49E5C2CA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 w:hint="eastAsia"/>
                <w:sz w:val="20"/>
                <w:szCs w:val="20"/>
              </w:rPr>
              <w:t>學生能製作淨灘活動海報，實踐與傳達環境友善的行動，珍惜家鄉的水域環境。</w:t>
            </w:r>
          </w:p>
          <w:p w14:paraId="0E6E8DD6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能遵守反色情、反詐騙的資訊倫理。</w:t>
            </w:r>
          </w:p>
          <w:p w14:paraId="1CA5B63F" w14:textId="77777777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573" w:type="pct"/>
          </w:tcPr>
          <w:p w14:paraId="42440509" w14:textId="77777777" w:rsidR="00116D36" w:rsidRPr="00116D36" w:rsidRDefault="00116D36" w:rsidP="00116D36">
            <w:pPr>
              <w:widowControl w:val="0"/>
              <w:numPr>
                <w:ilvl w:val="0"/>
                <w:numId w:val="1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口頭問答：舉例相片上傳雲端的好處。</w:t>
            </w:r>
          </w:p>
          <w:p w14:paraId="4682103F" w14:textId="77777777" w:rsidR="00116D36" w:rsidRPr="00116D36" w:rsidRDefault="00116D36" w:rsidP="00116D36">
            <w:pPr>
              <w:widowControl w:val="0"/>
              <w:numPr>
                <w:ilvl w:val="0"/>
                <w:numId w:val="1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操作評量：能完成淨灘活動海報。</w:t>
            </w:r>
          </w:p>
          <w:p w14:paraId="06B622E6" w14:textId="77777777" w:rsidR="00116D36" w:rsidRPr="00116D36" w:rsidRDefault="00116D36" w:rsidP="00116D36">
            <w:pPr>
              <w:widowControl w:val="0"/>
              <w:numPr>
                <w:ilvl w:val="0"/>
                <w:numId w:val="15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多媒體課後測驗：【本課測驗遊戲】。</w:t>
            </w:r>
          </w:p>
          <w:p w14:paraId="1C4D45F6" w14:textId="77777777" w:rsidR="00116D36" w:rsidRPr="00116D36" w:rsidRDefault="00116D36" w:rsidP="00116D36">
            <w:pPr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14:paraId="5B81B53F" w14:textId="77777777" w:rsidR="00116D36" w:rsidRPr="00116D36" w:rsidRDefault="00116D36" w:rsidP="00116D36">
            <w:pPr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116D36" w:rsidRPr="00116D36" w14:paraId="4777D195" w14:textId="77777777" w:rsidTr="003733D9">
        <w:trPr>
          <w:trHeight w:val="1304"/>
        </w:trPr>
        <w:tc>
          <w:tcPr>
            <w:tcW w:w="229" w:type="pct"/>
            <w:vAlign w:val="center"/>
          </w:tcPr>
          <w:p w14:paraId="5AB014D3" w14:textId="77777777" w:rsidR="00116D36" w:rsidRPr="00116D36" w:rsidRDefault="00116D36" w:rsidP="00116D36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第</w:t>
            </w:r>
          </w:p>
          <w:p w14:paraId="301BB85F" w14:textId="1D5A4F5D" w:rsidR="00116D36" w:rsidRPr="00116D36" w:rsidRDefault="003733D9" w:rsidP="00116D36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17</w:t>
            </w:r>
            <w:r w:rsidR="00116D36" w:rsidRPr="00116D36">
              <w:rPr>
                <w:rFonts w:eastAsia="標楷體"/>
                <w:szCs w:val="20"/>
              </w:rPr>
              <w:t>~</w:t>
            </w:r>
            <w:r>
              <w:rPr>
                <w:rFonts w:eastAsia="標楷體" w:hint="eastAsia"/>
                <w:szCs w:val="20"/>
              </w:rPr>
              <w:t>21</w:t>
            </w:r>
          </w:p>
          <w:p w14:paraId="74FBE150" w14:textId="327CE68F" w:rsidR="00116D36" w:rsidRPr="00116D36" w:rsidRDefault="00116D36" w:rsidP="00116D36">
            <w:pPr>
              <w:jc w:val="center"/>
              <w:rPr>
                <w:rFonts w:eastAsia="標楷體"/>
                <w:szCs w:val="20"/>
              </w:rPr>
            </w:pPr>
            <w:proofErr w:type="gramStart"/>
            <w:r w:rsidRPr="00116D36">
              <w:rPr>
                <w:rFonts w:eastAsia="標楷體"/>
                <w:szCs w:val="20"/>
              </w:rPr>
              <w:t>週</w:t>
            </w:r>
            <w:proofErr w:type="gramEnd"/>
          </w:p>
        </w:tc>
        <w:tc>
          <w:tcPr>
            <w:tcW w:w="605" w:type="pct"/>
            <w:vAlign w:val="center"/>
          </w:tcPr>
          <w:p w14:paraId="7CA5D1D0" w14:textId="77777777" w:rsidR="00116D36" w:rsidRPr="00116D36" w:rsidRDefault="00116D36" w:rsidP="00116D36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四、</w:t>
            </w:r>
            <w:proofErr w:type="gramStart"/>
            <w:r w:rsidRPr="00116D36">
              <w:rPr>
                <w:rFonts w:eastAsia="標楷體" w:hint="eastAsia"/>
                <w:szCs w:val="20"/>
              </w:rPr>
              <w:t>淨灘護海洋</w:t>
            </w:r>
            <w:proofErr w:type="gramEnd"/>
            <w:r w:rsidRPr="00116D36">
              <w:rPr>
                <w:rFonts w:eastAsia="標楷體" w:hint="eastAsia"/>
                <w:szCs w:val="20"/>
              </w:rPr>
              <w:t>(</w:t>
            </w:r>
            <w:r w:rsidRPr="00116D36">
              <w:rPr>
                <w:rFonts w:eastAsia="標楷體" w:hint="eastAsia"/>
                <w:szCs w:val="20"/>
              </w:rPr>
              <w:t>三</w:t>
            </w:r>
            <w:r w:rsidRPr="00116D36">
              <w:rPr>
                <w:rFonts w:eastAsia="標楷體" w:hint="eastAsia"/>
                <w:szCs w:val="20"/>
              </w:rPr>
              <w:t>)</w:t>
            </w:r>
          </w:p>
          <w:p w14:paraId="7DFFB4DE" w14:textId="580CECC5" w:rsidR="00116D36" w:rsidRPr="00116D36" w:rsidRDefault="00116D36" w:rsidP="00116D36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 w:cs="標楷體"/>
                <w:highlight w:val="white"/>
              </w:rPr>
              <w:t>/</w:t>
            </w:r>
            <w:r w:rsidR="00A042AF">
              <w:rPr>
                <w:rFonts w:eastAsia="標楷體" w:cs="標楷體"/>
                <w:highlight w:val="white"/>
              </w:rPr>
              <w:t>5</w:t>
            </w:r>
            <w:r w:rsidRPr="00116D36">
              <w:rPr>
                <w:rFonts w:eastAsia="標楷體" w:cs="標楷體"/>
              </w:rPr>
              <w:t xml:space="preserve"> </w:t>
            </w:r>
          </w:p>
        </w:tc>
        <w:tc>
          <w:tcPr>
            <w:tcW w:w="574" w:type="pct"/>
          </w:tcPr>
          <w:p w14:paraId="42019E58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使用資訊科技與他人溝通互動。</w:t>
            </w:r>
          </w:p>
          <w:p w14:paraId="53247DAB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使用數位資源的整理方法。</w:t>
            </w:r>
          </w:p>
          <w:p w14:paraId="39F5FD69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運用資訊科技分享學習資源與心得。</w:t>
            </w:r>
          </w:p>
          <w:p w14:paraId="2D077B63" w14:textId="77777777" w:rsidR="00116D36" w:rsidRPr="00116D36" w:rsidRDefault="00116D36" w:rsidP="00116D36">
            <w:pPr>
              <w:jc w:val="both"/>
              <w:rPr>
                <w:rFonts w:eastAsia="標楷體"/>
                <w:b/>
                <w:bCs/>
                <w:color w:val="FF9900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數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r-III-3 </w:t>
            </w:r>
            <w:r w:rsidRPr="00116D36">
              <w:rPr>
                <w:rFonts w:eastAsia="標楷體"/>
                <w:sz w:val="20"/>
                <w:szCs w:val="20"/>
              </w:rPr>
              <w:t>觀察情境或模式中的數量關係，並用文字或符號正確表述，協助推理與解題。</w:t>
            </w:r>
          </w:p>
          <w:p w14:paraId="1315616E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社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2a-III-1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關注社會、自然、人文環境與生活方式的互動關係。</w:t>
            </w:r>
          </w:p>
          <w:p w14:paraId="55CA9DC3" w14:textId="364771FB" w:rsidR="00116D36" w:rsidRPr="00116D36" w:rsidRDefault="00116D36" w:rsidP="00116D36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>海</w:t>
            </w: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 xml:space="preserve"> E16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認識家鄉的水域或海洋的汙染、過漁等環境問題。</w:t>
            </w:r>
          </w:p>
        </w:tc>
        <w:tc>
          <w:tcPr>
            <w:tcW w:w="670" w:type="pct"/>
            <w:tcBorders>
              <w:right w:val="single" w:sz="4" w:space="0" w:color="auto"/>
            </w:tcBorders>
          </w:tcPr>
          <w:p w14:paraId="6DEC8CC9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資料處理軟體的應用。</w:t>
            </w:r>
          </w:p>
          <w:p w14:paraId="26E1FCB9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S-Ⅲ-1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常見網路設備、行動裝置及系統平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臺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之功能應用。</w:t>
            </w:r>
          </w:p>
          <w:p w14:paraId="46A908DE" w14:textId="77777777" w:rsidR="00116D36" w:rsidRPr="00116D36" w:rsidRDefault="00116D36" w:rsidP="00116D36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數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R-6-2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數量關係</w:t>
            </w:r>
            <w:r w:rsidRPr="00116D36">
              <w:rPr>
                <w:rFonts w:eastAsia="標楷體"/>
                <w:color w:val="808080" w:themeColor="background1" w:themeShade="80"/>
                <w:sz w:val="20"/>
                <w:szCs w:val="20"/>
              </w:rPr>
              <w:t>：代數與函數的前置經驗。從具體情境或數量模式之活動出發，做觀察、推理、說明</w:t>
            </w:r>
            <w:r w:rsidRPr="00116D36">
              <w:rPr>
                <w:rFonts w:eastAsia="標楷體"/>
                <w:sz w:val="20"/>
                <w:szCs w:val="20"/>
              </w:rPr>
              <w:t>。</w:t>
            </w:r>
          </w:p>
          <w:p w14:paraId="59131815" w14:textId="5DC6074F" w:rsidR="00116D36" w:rsidRPr="00116D36" w:rsidRDefault="00116D36" w:rsidP="00116D36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社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Da-III-1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依據需求與價值觀做選擇時，須評估風險、結果及承擔責任，且不應侵害他人福祉或正當權益。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111359AA" w14:textId="77777777" w:rsidR="00116D36" w:rsidRPr="00116D36" w:rsidRDefault="00116D36" w:rsidP="00116D36">
            <w:pPr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知道</w:t>
            </w:r>
            <w:r w:rsidRPr="00116D36">
              <w:rPr>
                <w:rFonts w:eastAsia="標楷體" w:hint="eastAsia"/>
                <w:sz w:val="20"/>
                <w:szCs w:val="20"/>
              </w:rPr>
              <w:t>Google</w:t>
            </w:r>
            <w:r w:rsidRPr="00116D36">
              <w:rPr>
                <w:rFonts w:eastAsia="標楷體" w:hint="eastAsia"/>
                <w:sz w:val="20"/>
                <w:szCs w:val="20"/>
              </w:rPr>
              <w:t>表單與試算表能做什麼。</w:t>
            </w:r>
          </w:p>
          <w:p w14:paraId="2E637AD1" w14:textId="77777777" w:rsidR="00116D36" w:rsidRPr="00116D36" w:rsidRDefault="00116D36" w:rsidP="00116D36">
            <w:pPr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完成「淨灘活動問卷調查」表單，並分享連結。</w:t>
            </w:r>
          </w:p>
          <w:p w14:paraId="396B7646" w14:textId="77777777" w:rsidR="00116D36" w:rsidRPr="00116D36" w:rsidRDefault="00116D36" w:rsidP="00116D36">
            <w:pPr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完成「收支統計表」。</w:t>
            </w:r>
          </w:p>
          <w:p w14:paraId="4C8FBA17" w14:textId="77777777" w:rsidR="00116D36" w:rsidRPr="00116D36" w:rsidRDefault="00116D36" w:rsidP="00116D3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6AA526CE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</w:t>
            </w:r>
            <w:proofErr w:type="gramStart"/>
            <w:r w:rsidRPr="00116D36">
              <w:rPr>
                <w:rFonts w:eastAsia="標楷體" w:cstheme="minorHAnsi" w:hint="eastAsia"/>
                <w:sz w:val="20"/>
                <w:szCs w:val="20"/>
              </w:rPr>
              <w:t>使用線上問卷調查</w:t>
            </w:r>
            <w:proofErr w:type="gramEnd"/>
            <w:r w:rsidRPr="00116D36">
              <w:rPr>
                <w:rFonts w:eastAsia="標楷體" w:cstheme="minorHAnsi" w:hint="eastAsia"/>
                <w:sz w:val="20"/>
                <w:szCs w:val="20"/>
              </w:rPr>
              <w:t>與他人互動，蒐集與整理淨灘活動回饋。</w:t>
            </w:r>
          </w:p>
          <w:p w14:paraId="5CCEA2B2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 w:hint="eastAsia"/>
                <w:sz w:val="20"/>
                <w:szCs w:val="20"/>
              </w:rPr>
              <w:t>學生能</w:t>
            </w:r>
            <w:proofErr w:type="gramStart"/>
            <w:r w:rsidRPr="00116D36">
              <w:rPr>
                <w:rFonts w:eastAsia="標楷體" w:cstheme="minorHAnsi" w:hint="eastAsia"/>
                <w:sz w:val="20"/>
                <w:szCs w:val="20"/>
              </w:rPr>
              <w:t>使用線上試算表</w:t>
            </w:r>
            <w:proofErr w:type="gramEnd"/>
            <w:r w:rsidRPr="00116D36">
              <w:rPr>
                <w:rFonts w:eastAsia="標楷體" w:cstheme="minorHAnsi" w:hint="eastAsia"/>
                <w:sz w:val="20"/>
                <w:szCs w:val="20"/>
              </w:rPr>
              <w:t>，製作淨灘活動製作收支統計表。</w:t>
            </w:r>
          </w:p>
          <w:p w14:paraId="7E447C26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能閱讀與說明統計表中的數據意義。</w:t>
            </w:r>
          </w:p>
          <w:p w14:paraId="245BB6D1" w14:textId="77777777" w:rsidR="00116D36" w:rsidRPr="00116D36" w:rsidRDefault="00116D36" w:rsidP="00116D36">
            <w:pPr>
              <w:pStyle w:val="af8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能關注淨灘活動帶來的環境變化，並分享自己的想法。</w:t>
            </w:r>
          </w:p>
          <w:p w14:paraId="40E2E3BD" w14:textId="77777777" w:rsidR="00116D36" w:rsidRPr="00116D36" w:rsidRDefault="00116D36" w:rsidP="00116D36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eastAsia="標楷體" w:hAnsi="Times New Roman" w:cstheme="minorHAnsi"/>
                <w:sz w:val="20"/>
                <w:szCs w:val="20"/>
              </w:rPr>
            </w:pPr>
          </w:p>
        </w:tc>
        <w:tc>
          <w:tcPr>
            <w:tcW w:w="573" w:type="pct"/>
          </w:tcPr>
          <w:p w14:paraId="6D8130E3" w14:textId="77777777" w:rsidR="00116D36" w:rsidRPr="00116D36" w:rsidRDefault="00116D36" w:rsidP="00116D36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口頭問答：能說出如何進行問卷調查。</w:t>
            </w:r>
          </w:p>
          <w:p w14:paraId="103D60D0" w14:textId="77777777" w:rsidR="00116D36" w:rsidRPr="00116D36" w:rsidRDefault="00116D36" w:rsidP="00116D36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操作評量：能操作</w:t>
            </w:r>
            <w:r w:rsidRPr="00116D36">
              <w:rPr>
                <w:rFonts w:eastAsia="標楷體" w:hint="eastAsia"/>
                <w:sz w:val="20"/>
                <w:szCs w:val="20"/>
              </w:rPr>
              <w:t>G</w:t>
            </w:r>
            <w:r w:rsidRPr="00116D36">
              <w:rPr>
                <w:rFonts w:eastAsia="標楷體"/>
                <w:sz w:val="20"/>
                <w:szCs w:val="20"/>
              </w:rPr>
              <w:t>oogle</w:t>
            </w:r>
            <w:r w:rsidRPr="00116D36">
              <w:rPr>
                <w:rFonts w:eastAsia="標楷體" w:hint="eastAsia"/>
                <w:sz w:val="20"/>
                <w:szCs w:val="20"/>
              </w:rPr>
              <w:t>表單、</w:t>
            </w:r>
            <w:r w:rsidRPr="00116D36">
              <w:rPr>
                <w:rFonts w:eastAsia="標楷體" w:hint="eastAsia"/>
                <w:sz w:val="20"/>
                <w:szCs w:val="20"/>
              </w:rPr>
              <w:t>Google</w:t>
            </w:r>
            <w:r w:rsidRPr="00116D36">
              <w:rPr>
                <w:rFonts w:eastAsia="標楷體" w:hint="eastAsia"/>
                <w:sz w:val="20"/>
                <w:szCs w:val="20"/>
              </w:rPr>
              <w:t>試算表。</w:t>
            </w:r>
          </w:p>
          <w:p w14:paraId="1DB7D837" w14:textId="77777777" w:rsidR="00116D36" w:rsidRPr="00116D36" w:rsidRDefault="00116D36" w:rsidP="00116D36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多媒體課後測驗：【本課測驗遊戲】。</w:t>
            </w:r>
          </w:p>
          <w:p w14:paraId="5B47AC44" w14:textId="77777777" w:rsidR="00116D36" w:rsidRPr="00116D36" w:rsidRDefault="00116D36" w:rsidP="00116D3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67A8880A" w14:textId="77777777" w:rsidR="00116D36" w:rsidRPr="00116D36" w:rsidRDefault="00116D36" w:rsidP="00116D36">
            <w:pPr>
              <w:rPr>
                <w:rFonts w:eastAsia="標楷體" w:cs="新細明體"/>
                <w:sz w:val="28"/>
                <w:szCs w:val="28"/>
              </w:rPr>
            </w:pPr>
          </w:p>
        </w:tc>
      </w:tr>
    </w:tbl>
    <w:p w14:paraId="6C7E3926" w14:textId="77777777" w:rsidR="00DC4BFB" w:rsidRDefault="00DC4BFB" w:rsidP="005A5B68">
      <w:pPr>
        <w:jc w:val="center"/>
        <w:rPr>
          <w:rFonts w:eastAsia="標楷體"/>
        </w:rPr>
      </w:pPr>
    </w:p>
    <w:p w14:paraId="35FD06A4" w14:textId="5D7EFDC7" w:rsidR="003733D9" w:rsidRPr="0026126D" w:rsidRDefault="003733D9" w:rsidP="003733D9">
      <w:pPr>
        <w:rPr>
          <w:rFonts w:eastAsia="標楷體"/>
          <w:sz w:val="28"/>
          <w:szCs w:val="28"/>
        </w:rPr>
      </w:pPr>
      <w:r w:rsidRPr="0026126D">
        <w:rPr>
          <w:rFonts w:eastAsia="標楷體" w:hint="eastAsia"/>
          <w:sz w:val="28"/>
          <w:szCs w:val="28"/>
        </w:rPr>
        <w:t>【</w:t>
      </w:r>
      <w:r w:rsidRPr="0026126D">
        <w:rPr>
          <w:rFonts w:eastAsia="標楷體"/>
          <w:sz w:val="28"/>
          <w:szCs w:val="28"/>
        </w:rPr>
        <w:t>第</w:t>
      </w:r>
      <w:r w:rsidRPr="003733D9">
        <w:rPr>
          <w:rFonts w:eastAsia="標楷體" w:hint="eastAsia"/>
          <w:sz w:val="28"/>
          <w:szCs w:val="28"/>
        </w:rPr>
        <w:t>二</w:t>
      </w:r>
      <w:r w:rsidRPr="0026126D">
        <w:rPr>
          <w:rFonts w:eastAsia="標楷體"/>
          <w:sz w:val="28"/>
          <w:szCs w:val="28"/>
        </w:rPr>
        <w:t>學期</w:t>
      </w:r>
      <w:r w:rsidRPr="0026126D">
        <w:rPr>
          <w:rFonts w:eastAsia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3733D9" w:rsidRPr="0026126D" w14:paraId="0AFBE492" w14:textId="77777777" w:rsidTr="00025F33">
        <w:trPr>
          <w:trHeight w:val="749"/>
        </w:trPr>
        <w:tc>
          <w:tcPr>
            <w:tcW w:w="2088" w:type="dxa"/>
            <w:vAlign w:val="center"/>
          </w:tcPr>
          <w:p w14:paraId="46F499B2" w14:textId="77777777" w:rsidR="003733D9" w:rsidRPr="0026126D" w:rsidRDefault="003733D9" w:rsidP="00025F33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30B90C85" w14:textId="77777777" w:rsidR="003733D9" w:rsidRPr="0026126D" w:rsidRDefault="003733D9" w:rsidP="00025F33">
            <w:pPr>
              <w:rPr>
                <w:rFonts w:eastAsia="標楷體"/>
                <w:sz w:val="28"/>
                <w:lang w:eastAsia="zh-HK"/>
              </w:rPr>
            </w:pPr>
            <w:r w:rsidRPr="0026126D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生活應用科技</w:t>
            </w:r>
          </w:p>
        </w:tc>
        <w:tc>
          <w:tcPr>
            <w:tcW w:w="2554" w:type="dxa"/>
            <w:gridSpan w:val="2"/>
            <w:vAlign w:val="center"/>
          </w:tcPr>
          <w:p w14:paraId="46220F66" w14:textId="77777777" w:rsidR="003733D9" w:rsidRPr="0026126D" w:rsidRDefault="003733D9" w:rsidP="00025F33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年</w:t>
            </w:r>
            <w:r w:rsidRPr="0026126D">
              <w:rPr>
                <w:rFonts w:eastAsia="標楷體"/>
                <w:sz w:val="28"/>
              </w:rPr>
              <w:t>級</w:t>
            </w:r>
            <w:r w:rsidRPr="0026126D">
              <w:rPr>
                <w:rFonts w:eastAsia="標楷體" w:hint="eastAsia"/>
                <w:sz w:val="28"/>
              </w:rPr>
              <w:t>/</w:t>
            </w:r>
            <w:r w:rsidRPr="0026126D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4635" w:type="dxa"/>
            <w:vAlign w:val="center"/>
          </w:tcPr>
          <w:p w14:paraId="23B5A807" w14:textId="77777777" w:rsidR="003733D9" w:rsidRPr="0026126D" w:rsidRDefault="003733D9" w:rsidP="00025F33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六</w:t>
            </w:r>
            <w:r w:rsidRPr="0026126D">
              <w:rPr>
                <w:rFonts w:eastAsia="標楷體" w:hint="eastAsia"/>
                <w:sz w:val="28"/>
              </w:rPr>
              <w:t>年級</w:t>
            </w:r>
            <w:r w:rsidRPr="0026126D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甲乙丙</w:t>
            </w:r>
            <w:r w:rsidRPr="0026126D">
              <w:rPr>
                <w:rFonts w:eastAsia="標楷體" w:hint="eastAsia"/>
                <w:sz w:val="28"/>
              </w:rPr>
              <w:t>班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CC06E1" w:rsidRPr="0026126D" w14:paraId="3EF34E6E" w14:textId="77777777" w:rsidTr="00025F33">
        <w:trPr>
          <w:trHeight w:val="721"/>
        </w:trPr>
        <w:tc>
          <w:tcPr>
            <w:tcW w:w="2088" w:type="dxa"/>
            <w:vMerge w:val="restart"/>
            <w:vAlign w:val="center"/>
          </w:tcPr>
          <w:p w14:paraId="7C7C6836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BB6E224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■統整性</w:t>
            </w:r>
            <w:r w:rsidRPr="0026126D">
              <w:rPr>
                <w:rFonts w:eastAsia="標楷體" w:hint="eastAsia"/>
                <w:sz w:val="28"/>
                <w:szCs w:val="28"/>
              </w:rPr>
              <w:t>(</w:t>
            </w:r>
            <w:r w:rsidRPr="0026126D">
              <w:rPr>
                <w:rFonts w:eastAsia="標楷體" w:hint="eastAsia"/>
                <w:sz w:val="28"/>
                <w:szCs w:val="28"/>
              </w:rPr>
              <w:t>■主題□專題□議題</w:t>
            </w:r>
            <w:r w:rsidRPr="0026126D">
              <w:rPr>
                <w:rFonts w:eastAsia="標楷體" w:hint="eastAsia"/>
                <w:sz w:val="28"/>
                <w:szCs w:val="28"/>
              </w:rPr>
              <w:t>)</w:t>
            </w:r>
            <w:r w:rsidRPr="0026126D">
              <w:rPr>
                <w:rFonts w:eastAsia="標楷體" w:hint="eastAsia"/>
                <w:sz w:val="28"/>
                <w:szCs w:val="28"/>
              </w:rPr>
              <w:t>探究課程</w:t>
            </w:r>
          </w:p>
          <w:p w14:paraId="420E691A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□社團活動與技藝課程</w:t>
            </w:r>
          </w:p>
          <w:p w14:paraId="3DE2E51C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□特殊需求領域課程</w:t>
            </w:r>
          </w:p>
          <w:p w14:paraId="447C34C5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3BFC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06672B43" w14:textId="751DC562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每週</w:t>
            </w:r>
            <w:r w:rsidRPr="00DF79D1">
              <w:rPr>
                <w:rFonts w:eastAsia="標楷體" w:hint="eastAsia"/>
                <w:sz w:val="28"/>
              </w:rPr>
              <w:t>1</w:t>
            </w:r>
            <w:r w:rsidRPr="00DF79D1">
              <w:rPr>
                <w:rFonts w:eastAsia="標楷體" w:hint="eastAsia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18</w:t>
            </w:r>
            <w:r w:rsidRPr="00DF79D1">
              <w:rPr>
                <w:rFonts w:eastAsia="標楷體" w:hint="eastAsia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18</w:t>
            </w:r>
            <w:r w:rsidRPr="00DF79D1">
              <w:rPr>
                <w:rFonts w:eastAsia="標楷體" w:hint="eastAsia"/>
                <w:sz w:val="28"/>
              </w:rPr>
              <w:t>節</w:t>
            </w:r>
          </w:p>
        </w:tc>
      </w:tr>
      <w:tr w:rsidR="00CC06E1" w:rsidRPr="0026126D" w14:paraId="372E3075" w14:textId="77777777" w:rsidTr="00025F33">
        <w:trPr>
          <w:trHeight w:val="721"/>
        </w:trPr>
        <w:tc>
          <w:tcPr>
            <w:tcW w:w="2088" w:type="dxa"/>
            <w:vMerge/>
            <w:vAlign w:val="center"/>
          </w:tcPr>
          <w:p w14:paraId="1714A86E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8E4EF8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2CC1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設計</w:t>
            </w:r>
            <w:r w:rsidRPr="0026126D">
              <w:rPr>
                <w:rFonts w:eastAsia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159A57C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段文珊編修</w:t>
            </w:r>
          </w:p>
        </w:tc>
      </w:tr>
      <w:tr w:rsidR="00CC06E1" w:rsidRPr="0026126D" w14:paraId="4E6DF903" w14:textId="77777777" w:rsidTr="00025F33">
        <w:trPr>
          <w:trHeight w:val="2894"/>
        </w:trPr>
        <w:tc>
          <w:tcPr>
            <w:tcW w:w="2088" w:type="dxa"/>
            <w:vAlign w:val="center"/>
          </w:tcPr>
          <w:p w14:paraId="0205CB01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配合融入之領域及議題</w:t>
            </w:r>
          </w:p>
          <w:p w14:paraId="33499851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(</w:t>
            </w:r>
            <w:r w:rsidRPr="0026126D">
              <w:rPr>
                <w:rFonts w:eastAsia="標楷體" w:hint="eastAsia"/>
                <w:sz w:val="28"/>
              </w:rPr>
              <w:t>統整性課程必須</w:t>
            </w:r>
            <w:r w:rsidRPr="0026126D">
              <w:rPr>
                <w:rFonts w:eastAsia="標楷體" w:hint="eastAsia"/>
                <w:sz w:val="28"/>
              </w:rPr>
              <w:t>2</w:t>
            </w:r>
            <w:r w:rsidRPr="0026126D">
              <w:rPr>
                <w:rFonts w:eastAsia="標楷體" w:hint="eastAsia"/>
                <w:sz w:val="28"/>
              </w:rPr>
              <w:t>領域以上</w:t>
            </w:r>
            <w:r w:rsidRPr="0026126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296522B0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■國語文　□英語文</w:t>
            </w:r>
            <w:r w:rsidRPr="0026126D">
              <w:rPr>
                <w:rFonts w:eastAsia="標楷體" w:hint="eastAsia"/>
                <w:sz w:val="28"/>
                <w:szCs w:val="28"/>
              </w:rPr>
              <w:t>(</w:t>
            </w:r>
            <w:r w:rsidRPr="0026126D">
              <w:rPr>
                <w:rFonts w:eastAsia="標楷體" w:hint="eastAsia"/>
                <w:sz w:val="28"/>
                <w:szCs w:val="28"/>
              </w:rPr>
              <w:t>不含國小低年級</w:t>
            </w:r>
            <w:r w:rsidRPr="0026126D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7F07A74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□本土語文□臺灣手語　□新住民語文</w:t>
            </w:r>
          </w:p>
          <w:p w14:paraId="4F9676AD" w14:textId="621B141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26126D">
              <w:rPr>
                <w:rFonts w:eastAsia="標楷體" w:hint="eastAsia"/>
                <w:sz w:val="28"/>
                <w:szCs w:val="28"/>
              </w:rPr>
              <w:t>數學　　□生活課程　□健康與體育</w:t>
            </w:r>
          </w:p>
          <w:p w14:paraId="5A53B013" w14:textId="71581D52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26126D">
              <w:rPr>
                <w:rFonts w:eastAsia="標楷體" w:hint="eastAsia"/>
                <w:sz w:val="28"/>
                <w:szCs w:val="28"/>
              </w:rPr>
              <w:t>社會　　■自然科學　■藝術</w:t>
            </w:r>
          </w:p>
          <w:p w14:paraId="5796B1F3" w14:textId="77777777" w:rsidR="00CC06E1" w:rsidRPr="0026126D" w:rsidRDefault="00CC06E1" w:rsidP="00CC06E1">
            <w:pPr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■綜合活動</w:t>
            </w:r>
          </w:p>
          <w:p w14:paraId="4B35AA71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■資訊科技</w:t>
            </w:r>
            <w:r w:rsidRPr="0026126D">
              <w:rPr>
                <w:rFonts w:eastAsia="標楷體" w:hint="eastAsia"/>
                <w:sz w:val="28"/>
                <w:szCs w:val="28"/>
              </w:rPr>
              <w:t>(</w:t>
            </w:r>
            <w:r w:rsidRPr="0026126D">
              <w:rPr>
                <w:rFonts w:eastAsia="標楷體" w:hint="eastAsia"/>
                <w:sz w:val="28"/>
                <w:szCs w:val="28"/>
              </w:rPr>
              <w:t>國小</w:t>
            </w:r>
            <w:r w:rsidRPr="0026126D">
              <w:rPr>
                <w:rFonts w:eastAsia="標楷體" w:hint="eastAsia"/>
                <w:sz w:val="28"/>
                <w:szCs w:val="28"/>
              </w:rPr>
              <w:t>)</w:t>
            </w:r>
            <w:r w:rsidRPr="0026126D">
              <w:rPr>
                <w:rFonts w:eastAsia="標楷體" w:hint="eastAsia"/>
                <w:sz w:val="28"/>
                <w:szCs w:val="28"/>
              </w:rPr>
              <w:t xml:space="preserve">　□科技</w:t>
            </w:r>
            <w:r w:rsidRPr="0026126D">
              <w:rPr>
                <w:rFonts w:eastAsia="標楷體" w:hint="eastAsia"/>
                <w:sz w:val="28"/>
                <w:szCs w:val="28"/>
              </w:rPr>
              <w:t>(</w:t>
            </w:r>
            <w:r w:rsidRPr="0026126D">
              <w:rPr>
                <w:rFonts w:eastAsia="標楷體" w:hint="eastAsia"/>
                <w:sz w:val="28"/>
                <w:szCs w:val="28"/>
              </w:rPr>
              <w:t>國中</w:t>
            </w:r>
            <w:r w:rsidRPr="0026126D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64D891DB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 xml:space="preserve">人權教育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 xml:space="preserve">環境教育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 xml:space="preserve">海洋教育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>品德教育</w:t>
            </w:r>
          </w:p>
          <w:p w14:paraId="63607279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□生命教育　□法治教育　□科技教育　□資訊教育</w:t>
            </w:r>
          </w:p>
          <w:p w14:paraId="061465BA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 xml:space="preserve">□能源教育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 xml:space="preserve">安全教育　□防災教育　</w:t>
            </w:r>
            <w:r w:rsidRPr="0026126D">
              <w:rPr>
                <w:rFonts w:eastAsia="標楷體" w:hint="eastAsia"/>
                <w:sz w:val="28"/>
                <w:szCs w:val="28"/>
              </w:rPr>
              <w:t>■</w:t>
            </w:r>
            <w:r w:rsidRPr="0026126D">
              <w:rPr>
                <w:rFonts w:eastAsia="標楷體" w:hint="eastAsia"/>
                <w:sz w:val="28"/>
              </w:rPr>
              <w:t>閱讀素養</w:t>
            </w:r>
            <w:r w:rsidRPr="0026126D">
              <w:rPr>
                <w:rFonts w:eastAsia="標楷體" w:hint="eastAsia"/>
                <w:sz w:val="28"/>
              </w:rPr>
              <w:t xml:space="preserve"> </w:t>
            </w:r>
          </w:p>
          <w:p w14:paraId="578F34E9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□家庭教育　□戶外教育　□原住民教育□國際教育</w:t>
            </w:r>
          </w:p>
          <w:p w14:paraId="2BEDAC28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□性別平等教育　□多元文化教育　□生涯規劃教育</w:t>
            </w:r>
          </w:p>
          <w:p w14:paraId="57F24861" w14:textId="77777777" w:rsidR="00CC06E1" w:rsidRPr="0026126D" w:rsidRDefault="00CC06E1" w:rsidP="00CC06E1">
            <w:pPr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※請於學習表現欄位填入所勾選之議題實質內涵※</w:t>
            </w:r>
          </w:p>
          <w:p w14:paraId="04CFA6E1" w14:textId="77777777" w:rsidR="00CC06E1" w:rsidRPr="0026126D" w:rsidRDefault="00CC06E1" w:rsidP="00CC06E1">
            <w:pPr>
              <w:rPr>
                <w:rFonts w:eastAsia="標楷體"/>
                <w:color w:val="FF0000"/>
                <w:sz w:val="28"/>
              </w:rPr>
            </w:pPr>
            <w:r w:rsidRPr="0026126D">
              <w:rPr>
                <w:rFonts w:eastAsia="標楷體" w:hint="eastAsia"/>
                <w:color w:val="FF0000"/>
                <w:sz w:val="28"/>
              </w:rPr>
              <w:t>※交通安全請於學習表現欄位填入主題內容重點，</w:t>
            </w:r>
          </w:p>
          <w:p w14:paraId="2D41BFF6" w14:textId="77777777" w:rsidR="00CC06E1" w:rsidRPr="0026126D" w:rsidRDefault="00CC06E1" w:rsidP="00CC06E1">
            <w:pPr>
              <w:ind w:firstLineChars="93" w:firstLine="260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color w:val="A6A6A6" w:themeColor="background1" w:themeShade="A6"/>
                <w:sz w:val="28"/>
              </w:rPr>
              <w:t>例：交</w:t>
            </w:r>
            <w:r w:rsidRPr="0026126D">
              <w:rPr>
                <w:rFonts w:eastAsia="標楷體" w:hint="eastAsia"/>
                <w:color w:val="A6A6A6" w:themeColor="background1" w:themeShade="A6"/>
                <w:sz w:val="28"/>
              </w:rPr>
              <w:t>A-I-3</w:t>
            </w:r>
            <w:r w:rsidRPr="0026126D">
              <w:rPr>
                <w:rFonts w:eastAsia="標楷體" w:hint="eastAsia"/>
                <w:color w:val="A6A6A6" w:themeColor="background1" w:themeShade="A6"/>
                <w:sz w:val="28"/>
              </w:rPr>
              <w:t>辨識社區道路環境的常見危險。</w:t>
            </w:r>
            <w:r w:rsidRPr="0026126D">
              <w:rPr>
                <w:rFonts w:eastAsia="標楷體" w:hint="eastAsia"/>
                <w:color w:val="FF0000"/>
                <w:sz w:val="28"/>
              </w:rPr>
              <w:t>※</w:t>
            </w:r>
          </w:p>
        </w:tc>
      </w:tr>
      <w:tr w:rsidR="00CC06E1" w:rsidRPr="0026126D" w14:paraId="1B5E2D4C" w14:textId="77777777" w:rsidTr="00025F33">
        <w:trPr>
          <w:trHeight w:val="1020"/>
        </w:trPr>
        <w:tc>
          <w:tcPr>
            <w:tcW w:w="2088" w:type="dxa"/>
            <w:vAlign w:val="center"/>
          </w:tcPr>
          <w:p w14:paraId="6BF6CE37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</w:rPr>
              <w:t>對應的學校願景</w:t>
            </w:r>
          </w:p>
          <w:p w14:paraId="765203EC" w14:textId="77777777" w:rsidR="00CC06E1" w:rsidRPr="0026126D" w:rsidRDefault="00CC06E1" w:rsidP="00CC06E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126D">
              <w:rPr>
                <w:rFonts w:eastAsia="標楷體" w:hint="eastAsia"/>
                <w:sz w:val="20"/>
                <w:szCs w:val="20"/>
              </w:rPr>
              <w:t>(</w:t>
            </w:r>
            <w:r w:rsidRPr="0026126D">
              <w:rPr>
                <w:rFonts w:eastAsia="標楷體" w:hint="eastAsia"/>
                <w:sz w:val="20"/>
                <w:szCs w:val="20"/>
              </w:rPr>
              <w:t>統整性探究課程</w:t>
            </w:r>
            <w:r w:rsidRPr="0026126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36D5CF6" w14:textId="1439A128" w:rsidR="00CC06E1" w:rsidRPr="0026126D" w:rsidRDefault="00CC06E1" w:rsidP="00CC06E1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41651" w14:textId="430CD526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2D29102C" w14:textId="3B70B7C3" w:rsidR="00CC06E1" w:rsidRPr="0026126D" w:rsidRDefault="00CC06E1" w:rsidP="00CC06E1">
            <w:pPr>
              <w:pStyle w:val="af8"/>
              <w:ind w:left="0"/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世代來臨，生活中接觸</w:t>
            </w: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機會越來越多，希望透過課程讓學生健康正確的使用</w:t>
            </w: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，而非被</w:t>
            </w: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控制思維或過度依賴</w:t>
            </w:r>
            <w:r>
              <w:rPr>
                <w:rFonts w:eastAsia="標楷體" w:hint="eastAsia"/>
                <w:color w:val="000000" w:themeColor="text1"/>
                <w:sz w:val="28"/>
              </w:rPr>
              <w:t>AI</w:t>
            </w:r>
            <w:r>
              <w:rPr>
                <w:rFonts w:eastAsia="標楷體" w:hint="eastAsia"/>
                <w:color w:val="000000" w:themeColor="text1"/>
                <w:sz w:val="28"/>
              </w:rPr>
              <w:t>解決生活中的問題。</w:t>
            </w:r>
          </w:p>
        </w:tc>
      </w:tr>
      <w:tr w:rsidR="00CC06E1" w:rsidRPr="0026126D" w14:paraId="1FAC852A" w14:textId="77777777" w:rsidTr="00025F33">
        <w:trPr>
          <w:trHeight w:val="737"/>
        </w:trPr>
        <w:tc>
          <w:tcPr>
            <w:tcW w:w="2088" w:type="dxa"/>
            <w:vAlign w:val="center"/>
          </w:tcPr>
          <w:p w14:paraId="06FC70C3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D7EAC81" w14:textId="77777777" w:rsidR="00CC06E1" w:rsidRPr="00116D36" w:rsidRDefault="00CC06E1" w:rsidP="00CC06E1">
            <w:pPr>
              <w:rPr>
                <w:rFonts w:eastAsia="標楷體"/>
              </w:rPr>
            </w:pPr>
            <w:r w:rsidRPr="00F85C42">
              <w:rPr>
                <w:rFonts w:eastAsia="標楷體" w:hint="eastAsia"/>
              </w:rPr>
              <w:t>本課程以瀏覽器為基礎的網路應用學習。引導學生體驗</w:t>
            </w:r>
            <w:r w:rsidRPr="00F85C42">
              <w:rPr>
                <w:rFonts w:eastAsia="標楷體" w:hint="eastAsia"/>
              </w:rPr>
              <w:t>Google</w:t>
            </w:r>
            <w:r w:rsidRPr="00F85C42">
              <w:rPr>
                <w:rFonts w:eastAsia="標楷體" w:hint="eastAsia"/>
              </w:rPr>
              <w:t>豐富的免費資源與工具，結合生活化的主題教學，再與時俱進的讓學生進入</w:t>
            </w:r>
            <w:r w:rsidRPr="00F85C42">
              <w:rPr>
                <w:rFonts w:eastAsia="標楷體" w:hint="eastAsia"/>
              </w:rPr>
              <w:t>AI</w:t>
            </w:r>
            <w:r w:rsidRPr="00F85C42">
              <w:rPr>
                <w:rFonts w:eastAsia="標楷體" w:hint="eastAsia"/>
              </w:rPr>
              <w:t>的科技領域，包括</w:t>
            </w:r>
            <w:r w:rsidRPr="00F85C42">
              <w:rPr>
                <w:rFonts w:eastAsia="標楷體" w:hint="eastAsia"/>
              </w:rPr>
              <w:t>Code.org</w:t>
            </w:r>
            <w:r w:rsidRPr="00F85C42">
              <w:rPr>
                <w:rFonts w:eastAsia="標楷體" w:hint="eastAsia"/>
              </w:rPr>
              <w:t>專為小朋友設計的機器學習模型、</w:t>
            </w:r>
            <w:r w:rsidRPr="00F85C42">
              <w:rPr>
                <w:rFonts w:eastAsia="標楷體" w:hint="eastAsia"/>
              </w:rPr>
              <w:t>Google</w:t>
            </w:r>
            <w:r w:rsidRPr="00F85C42">
              <w:rPr>
                <w:rFonts w:eastAsia="標楷體" w:hint="eastAsia"/>
              </w:rPr>
              <w:t>的限時塗鴉、音樂實驗室及</w:t>
            </w:r>
            <w:r w:rsidRPr="00F85C42">
              <w:rPr>
                <w:rFonts w:eastAsia="標楷體" w:hint="eastAsia"/>
              </w:rPr>
              <w:t>AI</w:t>
            </w:r>
            <w:r w:rsidRPr="00F85C42">
              <w:rPr>
                <w:rFonts w:eastAsia="標楷體" w:hint="eastAsia"/>
              </w:rPr>
              <w:t>聊天機器人等現階段的</w:t>
            </w:r>
            <w:r w:rsidRPr="00F85C42">
              <w:rPr>
                <w:rFonts w:eastAsia="標楷體" w:hint="eastAsia"/>
              </w:rPr>
              <w:t>AI</w:t>
            </w:r>
            <w:r w:rsidRPr="00F85C42">
              <w:rPr>
                <w:rFonts w:eastAsia="標楷體" w:hint="eastAsia"/>
              </w:rPr>
              <w:t>最新體驗。課程包含淨灘、假訊息</w:t>
            </w:r>
            <w:proofErr w:type="gramStart"/>
            <w:r w:rsidRPr="00F85C42">
              <w:rPr>
                <w:rFonts w:eastAsia="標楷體" w:hint="eastAsia"/>
              </w:rPr>
              <w:t>特</w:t>
            </w:r>
            <w:proofErr w:type="gramEnd"/>
            <w:r w:rsidRPr="00F85C42">
              <w:rPr>
                <w:rFonts w:eastAsia="標楷體" w:hint="eastAsia"/>
              </w:rPr>
              <w:t>戰隊、認識國家公園等主題，培養學生資訊素養倫理以及尊重智慧財產權的正確觀念，能善用資訊科技，建立資訊社會中公民應有的態度與責任心。</w:t>
            </w:r>
          </w:p>
        </w:tc>
      </w:tr>
      <w:tr w:rsidR="00CC06E1" w:rsidRPr="0026126D" w14:paraId="1CF110B8" w14:textId="77777777" w:rsidTr="00025F33">
        <w:trPr>
          <w:trHeight w:val="1020"/>
        </w:trPr>
        <w:tc>
          <w:tcPr>
            <w:tcW w:w="2088" w:type="dxa"/>
            <w:vAlign w:val="center"/>
          </w:tcPr>
          <w:p w14:paraId="387D6DDB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07C93D86" w14:textId="37C05B0C" w:rsidR="00CC06E1" w:rsidRPr="0026126D" w:rsidRDefault="00CC06E1" w:rsidP="00CC06E1">
            <w:pPr>
              <w:ind w:left="360" w:hangingChars="150" w:hanging="360"/>
              <w:rPr>
                <w:rFonts w:eastAsia="標楷體"/>
                <w:sz w:val="28"/>
              </w:rPr>
            </w:pPr>
            <w:r w:rsidRPr="0026126D">
              <w:rPr>
                <w:rFonts w:eastAsia="標楷體"/>
              </w:rPr>
              <w:t xml:space="preserve">E-A2 </w:t>
            </w:r>
            <w:r w:rsidRPr="0026126D">
              <w:rPr>
                <w:rFonts w:eastAsia="標楷體" w:hint="eastAsia"/>
              </w:rPr>
              <w:t>具備探索問題的思考能力，並透過體驗與實踐處理日常生活問題。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14:paraId="4E49E671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26126D">
              <w:rPr>
                <w:rFonts w:eastAsia="標楷體" w:hint="eastAsia"/>
                <w:sz w:val="28"/>
              </w:rPr>
              <w:t>領綱核心</w:t>
            </w:r>
            <w:proofErr w:type="gramEnd"/>
            <w:r w:rsidRPr="0026126D">
              <w:rPr>
                <w:rFonts w:eastAsia="標楷體" w:hint="eastAsia"/>
                <w:sz w:val="28"/>
              </w:rPr>
              <w:t>素養</w:t>
            </w:r>
          </w:p>
          <w:p w14:paraId="041A4FB3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</w:rPr>
            </w:pPr>
            <w:r w:rsidRPr="0026126D">
              <w:rPr>
                <w:rFonts w:eastAsia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007046EB" w14:textId="77777777" w:rsidR="00CC06E1" w:rsidRDefault="00CC06E1" w:rsidP="00CC06E1">
            <w:pPr>
              <w:snapToGrid w:val="0"/>
              <w:ind w:left="720" w:hangingChars="300" w:hanging="720"/>
              <w:rPr>
                <w:rFonts w:eastAsia="標楷體"/>
                <w:noProof/>
              </w:rPr>
            </w:pPr>
            <w:r w:rsidRPr="00F85C42">
              <w:rPr>
                <w:rFonts w:eastAsia="標楷體" w:hint="eastAsia"/>
                <w:noProof/>
                <w:bdr w:val="single" w:sz="4" w:space="0" w:color="auto"/>
              </w:rPr>
              <w:t>綜</w:t>
            </w:r>
            <w:r w:rsidRPr="00F85C42">
              <w:rPr>
                <w:rFonts w:eastAsia="標楷體" w:hint="eastAsia"/>
                <w:noProof/>
                <w:bdr w:val="single" w:sz="4" w:space="0" w:color="auto"/>
              </w:rPr>
              <w:t>-E-A2</w:t>
            </w:r>
            <w:r w:rsidRPr="00F85C42">
              <w:rPr>
                <w:rFonts w:eastAsia="標楷體" w:hint="eastAsia"/>
                <w:noProof/>
              </w:rPr>
              <w:t xml:space="preserve"> </w:t>
            </w:r>
            <w:r w:rsidRPr="00F85C42">
              <w:rPr>
                <w:rFonts w:eastAsia="標楷體" w:hint="eastAsia"/>
                <w:noProof/>
              </w:rPr>
              <w:t>探索學習方法，培養思考能力與自律負責的態度，並透過體驗與實踐解決日常生活問題。</w:t>
            </w:r>
          </w:p>
          <w:p w14:paraId="6E5D6462" w14:textId="77777777" w:rsidR="00CC06E1" w:rsidRPr="00F85C42" w:rsidRDefault="00CC06E1" w:rsidP="00CC06E1">
            <w:pPr>
              <w:snapToGrid w:val="0"/>
              <w:ind w:left="720" w:hangingChars="300" w:hanging="720"/>
              <w:rPr>
                <w:rFonts w:eastAsia="標楷體"/>
                <w:noProof/>
              </w:rPr>
            </w:pP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自</w:t>
            </w: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-E-A2</w:t>
            </w:r>
            <w:r w:rsidRPr="005D3644">
              <w:rPr>
                <w:rFonts w:eastAsia="標楷體" w:hint="eastAsia"/>
                <w:noProof/>
              </w:rPr>
              <w:t xml:space="preserve"> </w:t>
            </w:r>
            <w:r w:rsidRPr="005D3644">
              <w:rPr>
                <w:rFonts w:eastAsia="標楷體" w:hint="eastAsia"/>
                <w:noProof/>
              </w:rPr>
              <w:t>能運用好奇心及想像能力，從觀察、閱讀、思考所得的資訊或數據中，提出適合科學探究的問題或解釋資料，並</w:t>
            </w:r>
            <w:r w:rsidRPr="005D3644">
              <w:rPr>
                <w:rFonts w:eastAsia="標楷體" w:hint="eastAsia"/>
                <w:noProof/>
              </w:rPr>
              <w:lastRenderedPageBreak/>
              <w:t>能依據已知的科學知識、科學概念及探索科學的方法去想像可能發生的事情，以及理解科學事實會有不同的論點、證據或解釋方式。</w:t>
            </w:r>
          </w:p>
          <w:p w14:paraId="4FE76B26" w14:textId="77777777" w:rsidR="00CC06E1" w:rsidRDefault="00CC06E1" w:rsidP="00CC06E1">
            <w:pPr>
              <w:snapToGrid w:val="0"/>
              <w:ind w:left="720" w:hangingChars="300" w:hanging="720"/>
              <w:rPr>
                <w:rFonts w:eastAsia="標楷體"/>
                <w:noProof/>
              </w:rPr>
            </w:pP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藝</w:t>
            </w: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-E-A2</w:t>
            </w:r>
            <w:r w:rsidRPr="005D3644">
              <w:rPr>
                <w:rFonts w:eastAsia="標楷體" w:hint="eastAsia"/>
                <w:noProof/>
              </w:rPr>
              <w:t xml:space="preserve"> </w:t>
            </w:r>
            <w:r w:rsidRPr="005D3644">
              <w:rPr>
                <w:rFonts w:eastAsia="標楷體" w:hint="eastAsia"/>
                <w:noProof/>
              </w:rPr>
              <w:t>認識設計思考，理解藝術實踐的意義。</w:t>
            </w:r>
          </w:p>
          <w:p w14:paraId="7C0668D8" w14:textId="77777777" w:rsidR="00CC06E1" w:rsidRPr="0026126D" w:rsidRDefault="00CC06E1" w:rsidP="00CC06E1">
            <w:pPr>
              <w:snapToGrid w:val="0"/>
              <w:ind w:left="720" w:hangingChars="300" w:hanging="720"/>
              <w:rPr>
                <w:rFonts w:eastAsia="標楷體"/>
                <w:sz w:val="28"/>
              </w:rPr>
            </w:pP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國</w:t>
            </w:r>
            <w:r w:rsidRPr="005D3644">
              <w:rPr>
                <w:rFonts w:eastAsia="標楷體" w:hint="eastAsia"/>
                <w:noProof/>
                <w:bdr w:val="single" w:sz="4" w:space="0" w:color="auto"/>
              </w:rPr>
              <w:t>-E-A2</w:t>
            </w:r>
            <w:r w:rsidRPr="005D3644">
              <w:rPr>
                <w:rFonts w:eastAsia="標楷體" w:hint="eastAsia"/>
                <w:noProof/>
              </w:rPr>
              <w:t xml:space="preserve"> </w:t>
            </w:r>
            <w:r w:rsidRPr="005D3644">
              <w:rPr>
                <w:rFonts w:eastAsia="標楷體" w:hint="eastAsia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CC06E1" w:rsidRPr="0026126D" w14:paraId="13ED8DAE" w14:textId="77777777" w:rsidTr="00025F33">
        <w:trPr>
          <w:trHeight w:val="1020"/>
        </w:trPr>
        <w:tc>
          <w:tcPr>
            <w:tcW w:w="2088" w:type="dxa"/>
            <w:vAlign w:val="center"/>
          </w:tcPr>
          <w:p w14:paraId="671B2C32" w14:textId="77777777" w:rsidR="00CC06E1" w:rsidRPr="0026126D" w:rsidRDefault="00CC06E1" w:rsidP="00CC06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126D">
              <w:rPr>
                <w:rFonts w:eastAsia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187B73B3" w14:textId="77777777" w:rsidR="00CC06E1" w:rsidRPr="00116D36" w:rsidRDefault="00CC06E1" w:rsidP="00CC06E1">
            <w:pPr>
              <w:widowControl w:val="0"/>
              <w:numPr>
                <w:ilvl w:val="0"/>
                <w:numId w:val="34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學生能具備使用瀏覽器上網的能力，透過體驗與實踐，解決搜尋地點、規劃路線、安排日程、</w:t>
            </w:r>
            <w:proofErr w:type="gramStart"/>
            <w:r w:rsidRPr="00116D36">
              <w:rPr>
                <w:rFonts w:eastAsia="標楷體" w:hint="eastAsia"/>
                <w:bCs/>
                <w:sz w:val="22"/>
                <w:szCs w:val="22"/>
              </w:rPr>
              <w:t>線上分享</w:t>
            </w:r>
            <w:proofErr w:type="gramEnd"/>
            <w:r w:rsidRPr="00116D36">
              <w:rPr>
                <w:rFonts w:eastAsia="標楷體" w:hint="eastAsia"/>
                <w:bCs/>
                <w:sz w:val="22"/>
                <w:szCs w:val="22"/>
              </w:rPr>
              <w:t>...</w:t>
            </w:r>
            <w:r w:rsidRPr="00116D36">
              <w:rPr>
                <w:rFonts w:eastAsia="標楷體" w:hint="eastAsia"/>
                <w:bCs/>
                <w:sz w:val="22"/>
                <w:szCs w:val="22"/>
              </w:rPr>
              <w:t>等日常生活問題。</w:t>
            </w:r>
          </w:p>
          <w:p w14:paraId="53126554" w14:textId="77777777" w:rsidR="00CC06E1" w:rsidRPr="00116D36" w:rsidRDefault="00CC06E1" w:rsidP="00CC06E1">
            <w:pPr>
              <w:widowControl w:val="0"/>
              <w:numPr>
                <w:ilvl w:val="0"/>
                <w:numId w:val="34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學生能具備使用網路</w:t>
            </w:r>
            <w:proofErr w:type="gramStart"/>
            <w:r w:rsidRPr="00116D36">
              <w:rPr>
                <w:rFonts w:eastAsia="標楷體" w:hint="eastAsia"/>
                <w:bCs/>
                <w:sz w:val="22"/>
                <w:szCs w:val="22"/>
              </w:rPr>
              <w:t>與線上資源</w:t>
            </w:r>
            <w:proofErr w:type="gramEnd"/>
            <w:r w:rsidRPr="00116D36">
              <w:rPr>
                <w:rFonts w:eastAsia="標楷體" w:hint="eastAsia"/>
                <w:bCs/>
                <w:sz w:val="22"/>
                <w:szCs w:val="22"/>
              </w:rPr>
              <w:t>的基本素養，並遵守規範，展現資訊素養與倫理。</w:t>
            </w:r>
          </w:p>
          <w:p w14:paraId="03C6366A" w14:textId="77777777" w:rsidR="00CC06E1" w:rsidRPr="00116D36" w:rsidRDefault="00CC06E1" w:rsidP="00CC06E1">
            <w:pPr>
              <w:widowControl w:val="0"/>
              <w:numPr>
                <w:ilvl w:val="0"/>
                <w:numId w:val="34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學生能具備藝術創作的基本素養，能在編輯文件與網站時，發揮創意、美化作品。</w:t>
            </w:r>
          </w:p>
          <w:p w14:paraId="66222D63" w14:textId="77777777" w:rsidR="00CC06E1" w:rsidRPr="00116D36" w:rsidRDefault="00CC06E1" w:rsidP="00CC06E1">
            <w:pPr>
              <w:widowControl w:val="0"/>
              <w:numPr>
                <w:ilvl w:val="0"/>
                <w:numId w:val="34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學生能具備音樂創作的基本素養，能在教師的引導下，嘗試</w:t>
            </w:r>
            <w:proofErr w:type="gramStart"/>
            <w:r w:rsidRPr="00116D36">
              <w:rPr>
                <w:rFonts w:eastAsia="標楷體" w:hint="eastAsia"/>
                <w:bCs/>
                <w:sz w:val="22"/>
                <w:szCs w:val="22"/>
              </w:rPr>
              <w:t>使用線上網站</w:t>
            </w:r>
            <w:proofErr w:type="gramEnd"/>
            <w:r w:rsidRPr="00116D36">
              <w:rPr>
                <w:rFonts w:eastAsia="標楷體" w:hint="eastAsia"/>
                <w:bCs/>
                <w:sz w:val="22"/>
                <w:szCs w:val="22"/>
              </w:rPr>
              <w:t>，即興創作簡單的節奏或樂曲。</w:t>
            </w:r>
          </w:p>
          <w:p w14:paraId="48342799" w14:textId="77777777" w:rsidR="00CC06E1" w:rsidRPr="00116D36" w:rsidRDefault="00CC06E1" w:rsidP="00CC06E1">
            <w:pPr>
              <w:widowControl w:val="0"/>
              <w:numPr>
                <w:ilvl w:val="0"/>
                <w:numId w:val="34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學生能具備道德知識與是非判斷的能力，理解並遵守資訊素養與倫理的規範，並能透過規劃淨灘活動，培養公民意識，關懷生態環境。</w:t>
            </w:r>
          </w:p>
          <w:p w14:paraId="13E0035C" w14:textId="77777777" w:rsidR="00CC06E1" w:rsidRPr="00116D36" w:rsidRDefault="00CC06E1" w:rsidP="00CC06E1">
            <w:pPr>
              <w:widowControl w:val="0"/>
              <w:numPr>
                <w:ilvl w:val="0"/>
                <w:numId w:val="34"/>
              </w:numPr>
              <w:snapToGrid w:val="0"/>
              <w:contextualSpacing/>
              <w:rPr>
                <w:rFonts w:eastAsia="標楷體"/>
                <w:bCs/>
                <w:sz w:val="22"/>
                <w:szCs w:val="22"/>
              </w:rPr>
            </w:pPr>
            <w:r w:rsidRPr="00116D36">
              <w:rPr>
                <w:rFonts w:eastAsia="標楷體" w:hint="eastAsia"/>
                <w:bCs/>
                <w:sz w:val="22"/>
                <w:szCs w:val="22"/>
              </w:rPr>
              <w:t>學生能透過體驗</w:t>
            </w:r>
            <w:r w:rsidRPr="00116D36">
              <w:rPr>
                <w:rFonts w:eastAsia="標楷體"/>
                <w:bCs/>
                <w:sz w:val="22"/>
                <w:szCs w:val="22"/>
              </w:rPr>
              <w:t>AI</w:t>
            </w:r>
            <w:r w:rsidRPr="00116D36">
              <w:rPr>
                <w:rFonts w:eastAsia="標楷體" w:hint="eastAsia"/>
                <w:bCs/>
                <w:sz w:val="22"/>
                <w:szCs w:val="22"/>
              </w:rPr>
              <w:t>相關科技，具備科技與資訊應用的基本素養，並應用</w:t>
            </w:r>
            <w:r w:rsidRPr="00116D36">
              <w:rPr>
                <w:rFonts w:eastAsia="標楷體"/>
                <w:bCs/>
                <w:sz w:val="22"/>
                <w:szCs w:val="22"/>
              </w:rPr>
              <w:t>AI</w:t>
            </w:r>
            <w:r w:rsidRPr="00116D36">
              <w:rPr>
                <w:rFonts w:eastAsia="標楷體" w:hint="eastAsia"/>
                <w:bCs/>
                <w:sz w:val="22"/>
                <w:szCs w:val="22"/>
              </w:rPr>
              <w:t>處理日常生活問題。</w:t>
            </w:r>
          </w:p>
        </w:tc>
      </w:tr>
    </w:tbl>
    <w:p w14:paraId="1B611AF7" w14:textId="77777777" w:rsidR="003733D9" w:rsidRPr="0026126D" w:rsidRDefault="003733D9" w:rsidP="003733D9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77542588" w14:textId="77777777" w:rsidR="003733D9" w:rsidRPr="0026126D" w:rsidRDefault="003733D9" w:rsidP="003733D9">
      <w:pPr>
        <w:spacing w:line="60" w:lineRule="auto"/>
        <w:jc w:val="center"/>
        <w:rPr>
          <w:rFonts w:eastAsia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6"/>
        <w:gridCol w:w="1760"/>
        <w:gridCol w:w="1669"/>
        <w:gridCol w:w="1949"/>
        <w:gridCol w:w="2652"/>
        <w:gridCol w:w="2937"/>
        <w:gridCol w:w="1667"/>
        <w:gridCol w:w="1242"/>
      </w:tblGrid>
      <w:tr w:rsidR="003733D9" w:rsidRPr="00116D36" w14:paraId="20134A33" w14:textId="77777777" w:rsidTr="003733D9">
        <w:trPr>
          <w:trHeight w:val="649"/>
          <w:tblHeader/>
        </w:trPr>
        <w:tc>
          <w:tcPr>
            <w:tcW w:w="834" w:type="pct"/>
            <w:gridSpan w:val="2"/>
            <w:shd w:val="clear" w:color="auto" w:fill="F3F3F3"/>
            <w:vAlign w:val="center"/>
          </w:tcPr>
          <w:p w14:paraId="7230CE43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74" w:type="pct"/>
            <w:vMerge w:val="restart"/>
            <w:shd w:val="clear" w:color="auto" w:fill="F3F3F3"/>
            <w:vAlign w:val="center"/>
          </w:tcPr>
          <w:p w14:paraId="5565C3EB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學習表現</w:t>
            </w:r>
          </w:p>
          <w:p w14:paraId="3C19F7A5" w14:textId="77777777" w:rsidR="003733D9" w:rsidRPr="00116D36" w:rsidRDefault="003733D9" w:rsidP="00025F33">
            <w:pPr>
              <w:jc w:val="center"/>
              <w:rPr>
                <w:rFonts w:eastAsia="標楷體"/>
              </w:rPr>
            </w:pPr>
            <w:r w:rsidRPr="00116D36">
              <w:rPr>
                <w:rFonts w:eastAsia="標楷體" w:hint="eastAsia"/>
              </w:rPr>
              <w:t>須選用正確學習階段之</w:t>
            </w:r>
            <w:r w:rsidRPr="00116D36">
              <w:rPr>
                <w:rFonts w:eastAsia="標楷體" w:hint="eastAsia"/>
              </w:rPr>
              <w:t>2</w:t>
            </w:r>
            <w:r w:rsidRPr="00116D36">
              <w:rPr>
                <w:rFonts w:eastAsia="標楷體" w:hint="eastAsia"/>
              </w:rPr>
              <w:t>以上領域，請完整寫出「領域名稱</w:t>
            </w:r>
            <w:r w:rsidRPr="00116D36">
              <w:rPr>
                <w:rFonts w:eastAsia="標楷體" w:hint="eastAsia"/>
              </w:rPr>
              <w:t>+</w:t>
            </w:r>
            <w:r w:rsidRPr="00116D36">
              <w:rPr>
                <w:rFonts w:eastAsia="標楷體" w:hint="eastAsia"/>
              </w:rPr>
              <w:t>數字編碼</w:t>
            </w:r>
            <w:r w:rsidRPr="00116D36">
              <w:rPr>
                <w:rFonts w:eastAsia="標楷體" w:hint="eastAsia"/>
              </w:rPr>
              <w:t>+</w:t>
            </w:r>
            <w:r w:rsidRPr="00116D36">
              <w:rPr>
                <w:rFonts w:eastAsia="標楷體" w:hint="eastAsia"/>
              </w:rPr>
              <w:t>內容」</w:t>
            </w:r>
          </w:p>
        </w:tc>
        <w:tc>
          <w:tcPr>
            <w:tcW w:w="67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B3E56A6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學習內容</w:t>
            </w:r>
          </w:p>
          <w:p w14:paraId="318EF2C0" w14:textId="77777777" w:rsidR="003733D9" w:rsidRPr="00116D36" w:rsidRDefault="003733D9" w:rsidP="00025F33">
            <w:pPr>
              <w:jc w:val="center"/>
              <w:rPr>
                <w:rFonts w:eastAsia="標楷體"/>
              </w:rPr>
            </w:pPr>
            <w:r w:rsidRPr="00116D36">
              <w:rPr>
                <w:rFonts w:eastAsia="標楷體" w:hint="eastAsia"/>
              </w:rPr>
              <w:t>可</w:t>
            </w:r>
            <w:r w:rsidRPr="00116D36">
              <w:rPr>
                <w:rFonts w:eastAsia="標楷體" w:hint="eastAsia"/>
                <w:color w:val="FF0000"/>
              </w:rPr>
              <w:t>由</w:t>
            </w:r>
            <w:r w:rsidRPr="00116D36">
              <w:rPr>
                <w:rFonts w:eastAsia="標楷體" w:hint="eastAsia"/>
              </w:rPr>
              <w:t>學校自訂</w:t>
            </w:r>
          </w:p>
          <w:p w14:paraId="54037E6C" w14:textId="77777777" w:rsidR="003733D9" w:rsidRPr="00116D36" w:rsidRDefault="003733D9" w:rsidP="00025F33">
            <w:pPr>
              <w:jc w:val="center"/>
              <w:rPr>
                <w:rFonts w:eastAsia="標楷體"/>
              </w:rPr>
            </w:pPr>
            <w:r w:rsidRPr="00116D36">
              <w:rPr>
                <w:rFonts w:eastAsia="標楷體" w:hint="eastAsia"/>
              </w:rPr>
              <w:t>若</w:t>
            </w:r>
            <w:proofErr w:type="gramStart"/>
            <w:r w:rsidRPr="00116D36">
              <w:rPr>
                <w:rFonts w:eastAsia="標楷體" w:hint="eastAsia"/>
              </w:rPr>
              <w:t>參考領綱</w:t>
            </w:r>
            <w:proofErr w:type="gramEnd"/>
            <w:r w:rsidRPr="00116D36">
              <w:rPr>
                <w:rFonts w:eastAsia="標楷體" w:hint="eastAsia"/>
              </w:rPr>
              <w:t>，至少</w:t>
            </w:r>
            <w:r w:rsidRPr="00116D36">
              <w:rPr>
                <w:rFonts w:eastAsia="標楷體" w:hint="eastAsia"/>
                <w:color w:val="FF0000"/>
              </w:rPr>
              <w:t>包含</w:t>
            </w:r>
            <w:r w:rsidRPr="00116D36">
              <w:rPr>
                <w:rFonts w:eastAsia="標楷體" w:hint="eastAsia"/>
              </w:rPr>
              <w:t>2</w:t>
            </w:r>
            <w:r w:rsidRPr="00116D36">
              <w:rPr>
                <w:rFonts w:eastAsia="標楷體" w:hint="eastAsia"/>
              </w:rPr>
              <w:t>領域以上</w:t>
            </w:r>
          </w:p>
        </w:tc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15EACD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0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4DD6DB9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3" w:type="pct"/>
            <w:vMerge w:val="restart"/>
            <w:shd w:val="clear" w:color="auto" w:fill="F3F3F3"/>
            <w:vAlign w:val="center"/>
          </w:tcPr>
          <w:p w14:paraId="4DC73556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27" w:type="pct"/>
            <w:vMerge w:val="restart"/>
            <w:shd w:val="clear" w:color="auto" w:fill="F3F3F3"/>
            <w:vAlign w:val="center"/>
          </w:tcPr>
          <w:p w14:paraId="6E5609FE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教材</w:t>
            </w:r>
          </w:p>
          <w:p w14:paraId="75CA48BC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學習資源</w:t>
            </w:r>
          </w:p>
          <w:p w14:paraId="6C55510D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</w:rPr>
              <w:t>自選</w:t>
            </w:r>
            <w:r w:rsidRPr="00116D36">
              <w:rPr>
                <w:rFonts w:eastAsia="標楷體" w:hint="eastAsia"/>
              </w:rPr>
              <w:t>/</w:t>
            </w:r>
            <w:r w:rsidRPr="00116D36">
              <w:rPr>
                <w:rFonts w:eastAsia="標楷體" w:hint="eastAsia"/>
              </w:rPr>
              <w:t>編教材須</w:t>
            </w:r>
            <w:proofErr w:type="gramStart"/>
            <w:r w:rsidRPr="00116D36">
              <w:rPr>
                <w:rFonts w:eastAsia="標楷體" w:hint="eastAsia"/>
              </w:rPr>
              <w:t>經課發會</w:t>
            </w:r>
            <w:proofErr w:type="gramEnd"/>
            <w:r w:rsidRPr="00116D36">
              <w:rPr>
                <w:rFonts w:eastAsia="標楷體" w:hint="eastAsia"/>
              </w:rPr>
              <w:t>審查通過</w:t>
            </w:r>
          </w:p>
        </w:tc>
      </w:tr>
      <w:tr w:rsidR="003733D9" w:rsidRPr="00116D36" w14:paraId="14D9188E" w14:textId="77777777" w:rsidTr="003733D9">
        <w:trPr>
          <w:trHeight w:val="1035"/>
          <w:tblHeader/>
        </w:trPr>
        <w:tc>
          <w:tcPr>
            <w:tcW w:w="22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F123E5A" w14:textId="77777777" w:rsidR="003733D9" w:rsidRPr="00116D36" w:rsidRDefault="003733D9" w:rsidP="00025F3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116D36">
              <w:rPr>
                <w:rFonts w:eastAsia="標楷體" w:hint="eastAsia"/>
                <w:b/>
                <w:sz w:val="28"/>
                <w:szCs w:val="28"/>
              </w:rPr>
              <w:t>週</w:t>
            </w:r>
            <w:proofErr w:type="gramEnd"/>
            <w:r w:rsidRPr="00116D36">
              <w:rPr>
                <w:rFonts w:eastAsia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0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9EEC289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單元名稱</w:t>
            </w:r>
          </w:p>
          <w:p w14:paraId="77A9D250" w14:textId="77777777" w:rsidR="003733D9" w:rsidRPr="00116D36" w:rsidRDefault="003733D9" w:rsidP="00025F3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6D36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116D36">
              <w:rPr>
                <w:rFonts w:eastAsia="標楷體" w:hint="eastAsia"/>
                <w:b/>
                <w:sz w:val="28"/>
                <w:szCs w:val="28"/>
              </w:rPr>
              <w:t>節數</w:t>
            </w:r>
          </w:p>
        </w:tc>
        <w:tc>
          <w:tcPr>
            <w:tcW w:w="574" w:type="pct"/>
            <w:vMerge/>
            <w:shd w:val="clear" w:color="auto" w:fill="F3F3F3"/>
            <w:vAlign w:val="center"/>
          </w:tcPr>
          <w:p w14:paraId="48F65161" w14:textId="77777777" w:rsidR="003733D9" w:rsidRPr="00116D36" w:rsidRDefault="003733D9" w:rsidP="00025F33">
            <w:pPr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67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C9CDC11" w14:textId="77777777" w:rsidR="003733D9" w:rsidRPr="00116D36" w:rsidRDefault="003733D9" w:rsidP="00025F33">
            <w:pPr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B34C40" w14:textId="77777777" w:rsidR="003733D9" w:rsidRPr="00116D36" w:rsidRDefault="003733D9" w:rsidP="00025F33">
            <w:pPr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180DF16" w14:textId="77777777" w:rsidR="003733D9" w:rsidRPr="00116D36" w:rsidRDefault="003733D9" w:rsidP="00025F33">
            <w:pPr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573" w:type="pct"/>
            <w:vMerge/>
            <w:shd w:val="clear" w:color="auto" w:fill="F3F3F3"/>
            <w:vAlign w:val="center"/>
          </w:tcPr>
          <w:p w14:paraId="37FB0C6F" w14:textId="77777777" w:rsidR="003733D9" w:rsidRPr="00116D36" w:rsidRDefault="003733D9" w:rsidP="00025F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7" w:type="pct"/>
            <w:vMerge/>
            <w:shd w:val="clear" w:color="auto" w:fill="F3F3F3"/>
            <w:vAlign w:val="center"/>
          </w:tcPr>
          <w:p w14:paraId="3518D611" w14:textId="77777777" w:rsidR="003733D9" w:rsidRPr="00116D36" w:rsidRDefault="003733D9" w:rsidP="00025F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33D9" w:rsidRPr="00116D36" w14:paraId="2B12A4E7" w14:textId="77777777" w:rsidTr="003733D9">
        <w:trPr>
          <w:trHeight w:val="1304"/>
        </w:trPr>
        <w:tc>
          <w:tcPr>
            <w:tcW w:w="229" w:type="pct"/>
            <w:vAlign w:val="center"/>
          </w:tcPr>
          <w:p w14:paraId="0E15957E" w14:textId="77777777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第</w:t>
            </w:r>
          </w:p>
          <w:p w14:paraId="6D14C9BA" w14:textId="1F0E0094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1</w:t>
            </w:r>
            <w:r w:rsidRPr="00116D36">
              <w:rPr>
                <w:rFonts w:eastAsia="標楷體"/>
                <w:szCs w:val="20"/>
              </w:rPr>
              <w:t>~</w:t>
            </w:r>
            <w:r>
              <w:rPr>
                <w:rFonts w:eastAsia="標楷體" w:hint="eastAsia"/>
                <w:szCs w:val="20"/>
              </w:rPr>
              <w:t>5</w:t>
            </w:r>
          </w:p>
          <w:p w14:paraId="518BE54C" w14:textId="77777777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proofErr w:type="gramStart"/>
            <w:r w:rsidRPr="00116D36">
              <w:rPr>
                <w:rFonts w:eastAsia="標楷體"/>
                <w:szCs w:val="20"/>
              </w:rPr>
              <w:t>週</w:t>
            </w:r>
            <w:proofErr w:type="gramEnd"/>
          </w:p>
        </w:tc>
        <w:tc>
          <w:tcPr>
            <w:tcW w:w="605" w:type="pct"/>
            <w:vAlign w:val="center"/>
          </w:tcPr>
          <w:p w14:paraId="7EE870D8" w14:textId="77777777" w:rsidR="003733D9" w:rsidRPr="00116D36" w:rsidRDefault="003733D9" w:rsidP="00025F33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五、</w:t>
            </w:r>
            <w:r w:rsidRPr="00116D36">
              <w:rPr>
                <w:rFonts w:eastAsia="標楷體" w:hint="eastAsia"/>
                <w:szCs w:val="20"/>
              </w:rPr>
              <w:t>假訊息</w:t>
            </w:r>
            <w:proofErr w:type="gramStart"/>
            <w:r w:rsidRPr="00116D36">
              <w:rPr>
                <w:rFonts w:eastAsia="標楷體" w:hint="eastAsia"/>
                <w:szCs w:val="20"/>
              </w:rPr>
              <w:t>特</w:t>
            </w:r>
            <w:proofErr w:type="gramEnd"/>
            <w:r w:rsidRPr="00116D36">
              <w:rPr>
                <w:rFonts w:eastAsia="標楷體" w:hint="eastAsia"/>
                <w:szCs w:val="20"/>
              </w:rPr>
              <w:t>戰隊</w:t>
            </w:r>
            <w:r w:rsidRPr="00116D36">
              <w:rPr>
                <w:rFonts w:eastAsia="標楷體" w:hint="eastAsia"/>
                <w:szCs w:val="20"/>
              </w:rPr>
              <w:t>(</w:t>
            </w:r>
            <w:proofErr w:type="gramStart"/>
            <w:r w:rsidRPr="00116D36">
              <w:rPr>
                <w:rFonts w:eastAsia="標楷體" w:hint="eastAsia"/>
                <w:szCs w:val="20"/>
              </w:rPr>
              <w:t>一</w:t>
            </w:r>
            <w:proofErr w:type="gramEnd"/>
            <w:r w:rsidRPr="00116D36">
              <w:rPr>
                <w:rFonts w:eastAsia="標楷體" w:hint="eastAsia"/>
                <w:szCs w:val="20"/>
              </w:rPr>
              <w:t>)</w:t>
            </w:r>
            <w:r w:rsidRPr="00116D36">
              <w:rPr>
                <w:rFonts w:eastAsia="標楷體" w:cs="標楷體"/>
              </w:rPr>
              <w:t xml:space="preserve"> </w:t>
            </w:r>
          </w:p>
          <w:p w14:paraId="363DFF50" w14:textId="04E50BFB" w:rsidR="003733D9" w:rsidRPr="00116D36" w:rsidRDefault="003733D9" w:rsidP="00025F33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 w:cs="標楷體"/>
                <w:highlight w:val="white"/>
              </w:rPr>
              <w:t>/</w:t>
            </w:r>
            <w:r w:rsidR="00A042AF">
              <w:rPr>
                <w:rFonts w:eastAsia="標楷體" w:cs="標楷體"/>
              </w:rPr>
              <w:t>5</w:t>
            </w:r>
          </w:p>
        </w:tc>
        <w:tc>
          <w:tcPr>
            <w:tcW w:w="574" w:type="pct"/>
          </w:tcPr>
          <w:p w14:paraId="037868D2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運用資訊科技解決生活中的問題。</w:t>
            </w:r>
          </w:p>
          <w:p w14:paraId="3D5A0214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使用數位資源的整理方法。</w:t>
            </w:r>
          </w:p>
          <w:p w14:paraId="410E7F2D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a-Ⅲ-3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遵守資訊倫理與資訊科技使用的相關規範。</w:t>
            </w:r>
          </w:p>
          <w:p w14:paraId="6431A6E1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lastRenderedPageBreak/>
              <w:t>國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6-III-3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掌握寫作步驟，寫出表達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清楚、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段落分明、符合主題的作品。</w:t>
            </w:r>
          </w:p>
          <w:p w14:paraId="5FDBF528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藝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1-III-2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能使用視覺元素和構成要素，探索創作歷程。</w:t>
            </w:r>
          </w:p>
          <w:p w14:paraId="1458DD32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>安</w:t>
            </w: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 xml:space="preserve"> E5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了解日常生活危害安全的事件。</w:t>
            </w:r>
          </w:p>
        </w:tc>
        <w:tc>
          <w:tcPr>
            <w:tcW w:w="670" w:type="pct"/>
            <w:tcBorders>
              <w:right w:val="single" w:sz="4" w:space="0" w:color="auto"/>
            </w:tcBorders>
          </w:tcPr>
          <w:p w14:paraId="302A7C97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lastRenderedPageBreak/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S-Ⅲ-1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常見網路設備、行動裝置及系統平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臺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之功能應用。</w:t>
            </w:r>
          </w:p>
          <w:p w14:paraId="68FA73E3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H-Ⅲ-1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健康數位習慣的實踐。</w:t>
            </w:r>
          </w:p>
          <w:p w14:paraId="6B3CACCB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H-Ⅲ-3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資訊安全與生活的關係。</w:t>
            </w:r>
          </w:p>
          <w:p w14:paraId="11BDE614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國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Bc-III-3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數據、圖表、圖片、工具列等輔助說明。</w:t>
            </w:r>
          </w:p>
          <w:p w14:paraId="3D304A55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lastRenderedPageBreak/>
              <w:t>視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E-III-1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視覺元素、色彩與構成要素的辨識與溝通。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00A07A25" w14:textId="77777777" w:rsidR="003733D9" w:rsidRPr="00116D36" w:rsidRDefault="003733D9" w:rsidP="00025F33">
            <w:pPr>
              <w:widowControl w:val="0"/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lastRenderedPageBreak/>
              <w:t>學會搜尋與整理資料。</w:t>
            </w:r>
          </w:p>
          <w:p w14:paraId="277A9A0F" w14:textId="77777777" w:rsidR="003733D9" w:rsidRPr="00116D36" w:rsidRDefault="003733D9" w:rsidP="00025F33">
            <w:pPr>
              <w:widowControl w:val="0"/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能領會</w:t>
            </w:r>
            <w:proofErr w:type="gramStart"/>
            <w:r w:rsidRPr="00116D36">
              <w:rPr>
                <w:rFonts w:eastAsia="標楷體" w:hint="eastAsia"/>
                <w:sz w:val="20"/>
                <w:szCs w:val="20"/>
              </w:rPr>
              <w:t>防制假訊息</w:t>
            </w:r>
            <w:proofErr w:type="gramEnd"/>
            <w:r w:rsidRPr="00116D36">
              <w:rPr>
                <w:rFonts w:eastAsia="標楷體" w:hint="eastAsia"/>
                <w:sz w:val="20"/>
                <w:szCs w:val="20"/>
              </w:rPr>
              <w:t>的重要性。</w:t>
            </w:r>
          </w:p>
          <w:p w14:paraId="25750945" w14:textId="77777777" w:rsidR="003733D9" w:rsidRPr="00116D36" w:rsidRDefault="003733D9" w:rsidP="00025F33">
            <w:pPr>
              <w:widowControl w:val="0"/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網路沉迷的危害與應遵守的規則。</w:t>
            </w:r>
          </w:p>
          <w:p w14:paraId="15F1568D" w14:textId="77777777" w:rsidR="003733D9" w:rsidRPr="00116D36" w:rsidRDefault="003733D9" w:rsidP="00025F33">
            <w:pPr>
              <w:widowControl w:val="0"/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完成「</w:t>
            </w:r>
            <w:proofErr w:type="gramStart"/>
            <w:r w:rsidRPr="00116D36">
              <w:rPr>
                <w:rFonts w:eastAsia="標楷體" w:hint="eastAsia"/>
                <w:sz w:val="20"/>
                <w:szCs w:val="20"/>
              </w:rPr>
              <w:t>防制假訊息</w:t>
            </w:r>
            <w:proofErr w:type="gramEnd"/>
            <w:r w:rsidRPr="00116D36">
              <w:rPr>
                <w:rFonts w:eastAsia="標楷體" w:hint="eastAsia"/>
                <w:sz w:val="20"/>
                <w:szCs w:val="20"/>
              </w:rPr>
              <w:t>」</w:t>
            </w:r>
            <w:r w:rsidRPr="00116D36">
              <w:rPr>
                <w:rFonts w:eastAsia="標楷體" w:hint="eastAsia"/>
                <w:sz w:val="20"/>
                <w:szCs w:val="20"/>
              </w:rPr>
              <w:t>G</w:t>
            </w:r>
            <w:r w:rsidRPr="00116D36">
              <w:rPr>
                <w:rFonts w:eastAsia="標楷體"/>
                <w:sz w:val="20"/>
                <w:szCs w:val="20"/>
              </w:rPr>
              <w:t>oogle</w:t>
            </w:r>
            <w:r w:rsidRPr="00116D36">
              <w:rPr>
                <w:rFonts w:eastAsia="標楷體" w:hint="eastAsia"/>
                <w:sz w:val="20"/>
                <w:szCs w:val="20"/>
              </w:rPr>
              <w:t>文件。</w:t>
            </w:r>
          </w:p>
          <w:p w14:paraId="66921D13" w14:textId="77777777" w:rsidR="003733D9" w:rsidRPr="00116D36" w:rsidRDefault="003733D9" w:rsidP="00025F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0E724CCA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能運用</w:t>
            </w:r>
            <w:proofErr w:type="gramStart"/>
            <w:r w:rsidRPr="00116D36">
              <w:rPr>
                <w:rFonts w:eastAsia="標楷體" w:cstheme="minorHAnsi" w:hint="eastAsia"/>
                <w:sz w:val="20"/>
                <w:szCs w:val="20"/>
              </w:rPr>
              <w:t>維基百</w:t>
            </w:r>
            <w:proofErr w:type="gramEnd"/>
            <w:r w:rsidRPr="00116D36">
              <w:rPr>
                <w:rFonts w:eastAsia="標楷體" w:cstheme="minorHAnsi" w:hint="eastAsia"/>
                <w:sz w:val="20"/>
                <w:szCs w:val="20"/>
              </w:rPr>
              <w:t>科搜尋資料，並整理成圖文</w:t>
            </w:r>
            <w:proofErr w:type="gramStart"/>
            <w:r w:rsidRPr="00116D36">
              <w:rPr>
                <w:rFonts w:eastAsia="標楷體" w:cstheme="minorHAnsi" w:hint="eastAsia"/>
                <w:sz w:val="20"/>
                <w:szCs w:val="20"/>
              </w:rPr>
              <w:t>清晰、</w:t>
            </w:r>
            <w:proofErr w:type="gramEnd"/>
            <w:r w:rsidRPr="00116D36">
              <w:rPr>
                <w:rFonts w:eastAsia="標楷體" w:cstheme="minorHAnsi" w:hint="eastAsia"/>
                <w:sz w:val="20"/>
                <w:szCs w:val="20"/>
              </w:rPr>
              <w:t>段落分明文件。</w:t>
            </w:r>
          </w:p>
          <w:p w14:paraId="51F8AC4F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 w:hint="eastAsia"/>
                <w:sz w:val="20"/>
                <w:szCs w:val="20"/>
              </w:rPr>
              <w:t>學生能運用圖文，發揮美感與創意，設計美化文件。</w:t>
            </w:r>
          </w:p>
          <w:p w14:paraId="4BF7451D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能製作文件宣導防治假訊息。</w:t>
            </w:r>
          </w:p>
          <w:p w14:paraId="68235162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能注意網路沉迷的危害，遵守健康上網的規範。</w:t>
            </w:r>
          </w:p>
          <w:p w14:paraId="2DF6135D" w14:textId="77777777" w:rsidR="003733D9" w:rsidRPr="00116D36" w:rsidRDefault="003733D9" w:rsidP="00025F33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eastAsia="標楷體" w:hAnsi="Times New Roman" w:cstheme="minorHAnsi"/>
                <w:sz w:val="20"/>
                <w:szCs w:val="20"/>
              </w:rPr>
            </w:pPr>
          </w:p>
        </w:tc>
        <w:tc>
          <w:tcPr>
            <w:tcW w:w="573" w:type="pct"/>
          </w:tcPr>
          <w:p w14:paraId="5451ACCD" w14:textId="77777777" w:rsidR="003733D9" w:rsidRPr="00116D36" w:rsidRDefault="003733D9" w:rsidP="00025F33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lastRenderedPageBreak/>
              <w:t>口頭問答：能說出假訊息的定義。</w:t>
            </w:r>
          </w:p>
          <w:p w14:paraId="5C5F2264" w14:textId="77777777" w:rsidR="003733D9" w:rsidRPr="00116D36" w:rsidRDefault="003733D9" w:rsidP="00025F33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操作評量：能操作</w:t>
            </w:r>
            <w:proofErr w:type="gramStart"/>
            <w:r w:rsidRPr="00116D36">
              <w:rPr>
                <w:rFonts w:eastAsia="標楷體" w:hint="eastAsia"/>
                <w:sz w:val="20"/>
                <w:szCs w:val="20"/>
              </w:rPr>
              <w:t>維基百</w:t>
            </w:r>
            <w:proofErr w:type="gramEnd"/>
            <w:r w:rsidRPr="00116D36">
              <w:rPr>
                <w:rFonts w:eastAsia="標楷體" w:hint="eastAsia"/>
                <w:sz w:val="20"/>
                <w:szCs w:val="20"/>
              </w:rPr>
              <w:t>科搜尋資料、操作</w:t>
            </w:r>
            <w:r w:rsidRPr="00116D36">
              <w:rPr>
                <w:rFonts w:eastAsia="標楷體" w:hint="eastAsia"/>
                <w:sz w:val="20"/>
                <w:szCs w:val="20"/>
              </w:rPr>
              <w:t>Google</w:t>
            </w:r>
            <w:r w:rsidRPr="00116D36">
              <w:rPr>
                <w:rFonts w:eastAsia="標楷體" w:hint="eastAsia"/>
                <w:sz w:val="20"/>
                <w:szCs w:val="20"/>
              </w:rPr>
              <w:t>文件排版圖文。</w:t>
            </w:r>
          </w:p>
          <w:p w14:paraId="48B74213" w14:textId="77777777" w:rsidR="003733D9" w:rsidRPr="00116D36" w:rsidRDefault="003733D9" w:rsidP="00025F33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多媒體課後測驗：【本課測驗</w:t>
            </w:r>
            <w:r w:rsidRPr="00116D36">
              <w:rPr>
                <w:rFonts w:eastAsia="標楷體" w:hint="eastAsia"/>
                <w:sz w:val="20"/>
                <w:szCs w:val="20"/>
              </w:rPr>
              <w:lastRenderedPageBreak/>
              <w:t>遊戲】。</w:t>
            </w:r>
          </w:p>
          <w:p w14:paraId="396EB463" w14:textId="77777777" w:rsidR="003733D9" w:rsidRPr="00116D36" w:rsidRDefault="003733D9" w:rsidP="00025F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670AF981" w14:textId="77777777" w:rsidR="003733D9" w:rsidRPr="00116D36" w:rsidRDefault="003733D9" w:rsidP="00025F33">
            <w:pPr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3733D9" w:rsidRPr="00116D36" w14:paraId="56A94B94" w14:textId="77777777" w:rsidTr="003733D9">
        <w:trPr>
          <w:trHeight w:val="1304"/>
        </w:trPr>
        <w:tc>
          <w:tcPr>
            <w:tcW w:w="229" w:type="pct"/>
            <w:vAlign w:val="center"/>
          </w:tcPr>
          <w:p w14:paraId="054CFFFF" w14:textId="77777777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第</w:t>
            </w:r>
          </w:p>
          <w:p w14:paraId="76059773" w14:textId="5D0B9A22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6</w:t>
            </w:r>
            <w:r w:rsidRPr="00116D36">
              <w:rPr>
                <w:rFonts w:eastAsia="標楷體"/>
                <w:szCs w:val="20"/>
              </w:rPr>
              <w:t>~</w:t>
            </w:r>
            <w:r w:rsidRPr="00116D36">
              <w:rPr>
                <w:rFonts w:eastAsia="標楷體" w:hint="eastAsia"/>
                <w:szCs w:val="20"/>
              </w:rPr>
              <w:t>1</w:t>
            </w:r>
            <w:r>
              <w:rPr>
                <w:rFonts w:eastAsia="標楷體" w:hint="eastAsia"/>
                <w:szCs w:val="20"/>
              </w:rPr>
              <w:t>1</w:t>
            </w:r>
          </w:p>
          <w:p w14:paraId="4F90115C" w14:textId="77777777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proofErr w:type="gramStart"/>
            <w:r w:rsidRPr="00116D36">
              <w:rPr>
                <w:rFonts w:eastAsia="標楷體"/>
                <w:szCs w:val="20"/>
              </w:rPr>
              <w:t>週</w:t>
            </w:r>
            <w:proofErr w:type="gramEnd"/>
          </w:p>
        </w:tc>
        <w:tc>
          <w:tcPr>
            <w:tcW w:w="605" w:type="pct"/>
            <w:vAlign w:val="center"/>
          </w:tcPr>
          <w:p w14:paraId="64F6D68E" w14:textId="77777777" w:rsidR="003733D9" w:rsidRPr="00116D36" w:rsidRDefault="003733D9" w:rsidP="00025F33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六、</w:t>
            </w:r>
            <w:r w:rsidRPr="00116D36">
              <w:rPr>
                <w:rFonts w:eastAsia="標楷體" w:hint="eastAsia"/>
                <w:szCs w:val="20"/>
              </w:rPr>
              <w:t>假訊息</w:t>
            </w:r>
            <w:proofErr w:type="gramStart"/>
            <w:r w:rsidRPr="00116D36">
              <w:rPr>
                <w:rFonts w:eastAsia="標楷體" w:hint="eastAsia"/>
                <w:szCs w:val="20"/>
              </w:rPr>
              <w:t>特</w:t>
            </w:r>
            <w:proofErr w:type="gramEnd"/>
            <w:r w:rsidRPr="00116D36">
              <w:rPr>
                <w:rFonts w:eastAsia="標楷體" w:hint="eastAsia"/>
                <w:szCs w:val="20"/>
              </w:rPr>
              <w:t>戰隊</w:t>
            </w:r>
            <w:r w:rsidRPr="00116D36">
              <w:rPr>
                <w:rFonts w:eastAsia="標楷體" w:hint="eastAsia"/>
                <w:szCs w:val="20"/>
              </w:rPr>
              <w:t>(</w:t>
            </w:r>
            <w:r w:rsidRPr="00116D36">
              <w:rPr>
                <w:rFonts w:eastAsia="標楷體" w:hint="eastAsia"/>
                <w:szCs w:val="20"/>
              </w:rPr>
              <w:t>二</w:t>
            </w:r>
            <w:r w:rsidRPr="00116D36">
              <w:rPr>
                <w:rFonts w:eastAsia="標楷體" w:hint="eastAsia"/>
                <w:szCs w:val="20"/>
              </w:rPr>
              <w:t>)</w:t>
            </w:r>
          </w:p>
          <w:p w14:paraId="6C91E125" w14:textId="305BFAF4" w:rsidR="003733D9" w:rsidRPr="00116D36" w:rsidRDefault="003733D9" w:rsidP="00025F33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 w:cs="標楷體"/>
                <w:highlight w:val="white"/>
              </w:rPr>
              <w:t>/</w:t>
            </w:r>
            <w:r w:rsidR="00A042AF">
              <w:rPr>
                <w:rFonts w:eastAsia="標楷體" w:cs="標楷體"/>
              </w:rPr>
              <w:t>6</w:t>
            </w:r>
          </w:p>
        </w:tc>
        <w:tc>
          <w:tcPr>
            <w:tcW w:w="574" w:type="pct"/>
          </w:tcPr>
          <w:p w14:paraId="3377474C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使用數位資源的整理方法。</w:t>
            </w:r>
          </w:p>
          <w:p w14:paraId="01F6F605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a-Ⅲ-3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遵守資訊倫理與資訊科技使用的相關規範。</w:t>
            </w:r>
          </w:p>
          <w:p w14:paraId="7A48D543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a-Ⅲ-4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展現學習資訊科技的正向態度。</w:t>
            </w:r>
          </w:p>
          <w:p w14:paraId="572A5511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國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5-III-3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讀懂與學習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階段相符的文本。</w:t>
            </w:r>
          </w:p>
          <w:p w14:paraId="0E0E42F9" w14:textId="77777777" w:rsidR="003733D9" w:rsidRPr="00116D36" w:rsidRDefault="003733D9" w:rsidP="00025F33">
            <w:pPr>
              <w:jc w:val="both"/>
              <w:rPr>
                <w:rFonts w:eastAsia="標楷體" w:cs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藝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1-III-2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能使用視覺元素和構成要素，探索創作歷程。</w:t>
            </w:r>
          </w:p>
          <w:p w14:paraId="542BFD1C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lastRenderedPageBreak/>
              <w:t>人</w:t>
            </w: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 xml:space="preserve"> E5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14:paraId="3699ECEB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>閱</w:t>
            </w: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 xml:space="preserve"> E5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發展檢索資訊、獲得資訊、整合資訊的數位閱讀能力。</w:t>
            </w:r>
          </w:p>
        </w:tc>
        <w:tc>
          <w:tcPr>
            <w:tcW w:w="670" w:type="pct"/>
            <w:tcBorders>
              <w:right w:val="single" w:sz="4" w:space="0" w:color="auto"/>
            </w:tcBorders>
          </w:tcPr>
          <w:p w14:paraId="4A22D3BB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lastRenderedPageBreak/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資料處理軟體的應用。</w:t>
            </w:r>
          </w:p>
          <w:p w14:paraId="3521770A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S-Ⅲ-1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常見網路設備、行動裝置及系統平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臺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之功能應用。</w:t>
            </w:r>
          </w:p>
          <w:p w14:paraId="5FE086C2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H-Ⅲ-1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健康數位習慣的實踐。</w:t>
            </w:r>
          </w:p>
          <w:p w14:paraId="439EAF4C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國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Be-III-3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在學習應用方面，以簡報、讀書報告、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演講稿等格式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與寫作方法為主。</w:t>
            </w:r>
          </w:p>
          <w:p w14:paraId="39B7C2E3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視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E-III-1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視覺元素、色彩與構成要素的辨識與溝通。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59BC54DB" w14:textId="77777777" w:rsidR="003733D9" w:rsidRPr="00116D36" w:rsidRDefault="003733D9" w:rsidP="00025F33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認識簡報呈現資料方式。</w:t>
            </w:r>
          </w:p>
          <w:p w14:paraId="29103FF5" w14:textId="77777777" w:rsidR="003733D9" w:rsidRPr="00116D36" w:rsidRDefault="003733D9" w:rsidP="00025F33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辨認網路流言與拒絕網路</w:t>
            </w:r>
            <w:proofErr w:type="gramStart"/>
            <w:r w:rsidRPr="00116D36">
              <w:rPr>
                <w:rFonts w:eastAsia="標楷體" w:hint="eastAsia"/>
                <w:sz w:val="20"/>
                <w:szCs w:val="20"/>
              </w:rPr>
              <w:t>霸凌。</w:t>
            </w:r>
            <w:proofErr w:type="gramEnd"/>
          </w:p>
          <w:p w14:paraId="6F727125" w14:textId="77777777" w:rsidR="003733D9" w:rsidRPr="00116D36" w:rsidRDefault="003733D9" w:rsidP="00025F33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學會操作</w:t>
            </w:r>
            <w:proofErr w:type="spellStart"/>
            <w:r w:rsidRPr="00116D36">
              <w:rPr>
                <w:rFonts w:eastAsia="標楷體" w:hint="eastAsia"/>
                <w:sz w:val="20"/>
                <w:szCs w:val="20"/>
              </w:rPr>
              <w:t>Canva</w:t>
            </w:r>
            <w:proofErr w:type="spellEnd"/>
            <w:r w:rsidRPr="00116D36">
              <w:rPr>
                <w:rFonts w:eastAsia="標楷體" w:hint="eastAsia"/>
                <w:sz w:val="20"/>
                <w:szCs w:val="20"/>
              </w:rPr>
              <w:t>製作簡報。</w:t>
            </w:r>
          </w:p>
          <w:p w14:paraId="146B7BCD" w14:textId="77777777" w:rsidR="003733D9" w:rsidRPr="00116D36" w:rsidRDefault="003733D9" w:rsidP="00025F33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完成「</w:t>
            </w:r>
            <w:proofErr w:type="gramStart"/>
            <w:r w:rsidRPr="00116D36">
              <w:rPr>
                <w:rFonts w:eastAsia="標楷體" w:hint="eastAsia"/>
                <w:sz w:val="20"/>
                <w:szCs w:val="20"/>
              </w:rPr>
              <w:t>防制假訊息</w:t>
            </w:r>
            <w:proofErr w:type="gramEnd"/>
            <w:r w:rsidRPr="00116D36">
              <w:rPr>
                <w:rFonts w:eastAsia="標楷體" w:hint="eastAsia"/>
                <w:sz w:val="20"/>
                <w:szCs w:val="20"/>
              </w:rPr>
              <w:t>」簡報。</w:t>
            </w:r>
          </w:p>
          <w:p w14:paraId="7A79158D" w14:textId="77777777" w:rsidR="003733D9" w:rsidRPr="00116D36" w:rsidRDefault="003733D9" w:rsidP="00025F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123CB744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能閱讀</w:t>
            </w:r>
            <w:proofErr w:type="gramStart"/>
            <w:r w:rsidRPr="00116D36">
              <w:rPr>
                <w:rFonts w:eastAsia="標楷體" w:cstheme="minorHAnsi" w:hint="eastAsia"/>
                <w:sz w:val="20"/>
                <w:szCs w:val="20"/>
              </w:rPr>
              <w:t>防制假訊息</w:t>
            </w:r>
            <w:proofErr w:type="gramEnd"/>
            <w:r w:rsidRPr="00116D36">
              <w:rPr>
                <w:rFonts w:eastAsia="標楷體" w:cstheme="minorHAnsi" w:hint="eastAsia"/>
                <w:sz w:val="20"/>
                <w:szCs w:val="20"/>
              </w:rPr>
              <w:t>的資料，使用簡報整理傳達觀念。</w:t>
            </w:r>
          </w:p>
          <w:p w14:paraId="3E4F54B0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能使用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AI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工具變形與生成圖片，裝飾畫面。</w:t>
            </w:r>
          </w:p>
          <w:p w14:paraId="0470CB7E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 w:hint="eastAsia"/>
                <w:sz w:val="20"/>
                <w:szCs w:val="20"/>
              </w:rPr>
              <w:t>學生能欣賞自己與同儕生成的圖片。</w:t>
            </w:r>
          </w:p>
          <w:p w14:paraId="763B554C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能拒絕網路流言與</w:t>
            </w:r>
            <w:proofErr w:type="gramStart"/>
            <w:r w:rsidRPr="00116D36">
              <w:rPr>
                <w:rFonts w:eastAsia="標楷體" w:cstheme="minorHAnsi" w:hint="eastAsia"/>
                <w:sz w:val="20"/>
                <w:szCs w:val="20"/>
              </w:rPr>
              <w:t>霸凌，</w:t>
            </w:r>
            <w:proofErr w:type="gramEnd"/>
            <w:r w:rsidRPr="00116D36">
              <w:rPr>
                <w:rFonts w:eastAsia="標楷體" w:cstheme="minorHAnsi" w:hint="eastAsia"/>
                <w:sz w:val="20"/>
                <w:szCs w:val="20"/>
              </w:rPr>
              <w:t>知道如何面對事件。</w:t>
            </w:r>
          </w:p>
          <w:p w14:paraId="5D442B1C" w14:textId="77777777" w:rsidR="003733D9" w:rsidRPr="00116D36" w:rsidRDefault="003733D9" w:rsidP="00025F33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eastAsia="標楷體" w:hAnsi="Times New Roman" w:cstheme="minorHAnsi"/>
                <w:sz w:val="20"/>
                <w:szCs w:val="20"/>
              </w:rPr>
            </w:pPr>
          </w:p>
        </w:tc>
        <w:tc>
          <w:tcPr>
            <w:tcW w:w="573" w:type="pct"/>
          </w:tcPr>
          <w:p w14:paraId="1B36BD98" w14:textId="77777777" w:rsidR="003733D9" w:rsidRPr="00116D36" w:rsidRDefault="003733D9" w:rsidP="00025F33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口頭問答：能說出簡報與文件的差異。</w:t>
            </w:r>
          </w:p>
          <w:p w14:paraId="1E1443B1" w14:textId="77777777" w:rsidR="003733D9" w:rsidRPr="00116D36" w:rsidRDefault="003733D9" w:rsidP="00025F33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操作評量：能操作</w:t>
            </w:r>
            <w:proofErr w:type="spellStart"/>
            <w:r w:rsidRPr="00116D36">
              <w:rPr>
                <w:rFonts w:eastAsia="標楷體" w:hint="eastAsia"/>
                <w:sz w:val="20"/>
                <w:szCs w:val="20"/>
              </w:rPr>
              <w:t>Canva</w:t>
            </w:r>
            <w:proofErr w:type="spellEnd"/>
            <w:r w:rsidRPr="00116D36">
              <w:rPr>
                <w:rFonts w:eastAsia="標楷體" w:hint="eastAsia"/>
                <w:sz w:val="20"/>
                <w:szCs w:val="20"/>
              </w:rPr>
              <w:t>製作簡報。</w:t>
            </w:r>
          </w:p>
          <w:p w14:paraId="0A759E1E" w14:textId="77777777" w:rsidR="003733D9" w:rsidRPr="00116D36" w:rsidRDefault="003733D9" w:rsidP="00025F33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多媒體課後測驗：【本課測驗遊戲】。</w:t>
            </w:r>
          </w:p>
          <w:p w14:paraId="5D3F9CF1" w14:textId="77777777" w:rsidR="003733D9" w:rsidRPr="00116D36" w:rsidRDefault="003733D9" w:rsidP="00025F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6C74C4A8" w14:textId="77777777" w:rsidR="003733D9" w:rsidRPr="00116D36" w:rsidRDefault="003733D9" w:rsidP="00025F33">
            <w:pPr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3733D9" w:rsidRPr="00116D36" w14:paraId="6358B306" w14:textId="77777777" w:rsidTr="003733D9">
        <w:trPr>
          <w:trHeight w:val="1304"/>
        </w:trPr>
        <w:tc>
          <w:tcPr>
            <w:tcW w:w="229" w:type="pct"/>
            <w:vAlign w:val="center"/>
          </w:tcPr>
          <w:p w14:paraId="37C551FF" w14:textId="77777777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第</w:t>
            </w:r>
          </w:p>
          <w:p w14:paraId="27E76653" w14:textId="3F91989E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 w:hint="eastAsia"/>
                <w:szCs w:val="20"/>
              </w:rPr>
              <w:t>1</w:t>
            </w:r>
            <w:r>
              <w:rPr>
                <w:rFonts w:eastAsia="標楷體" w:hint="eastAsia"/>
                <w:szCs w:val="20"/>
              </w:rPr>
              <w:t>2</w:t>
            </w:r>
            <w:r w:rsidRPr="00116D36">
              <w:rPr>
                <w:rFonts w:eastAsia="標楷體"/>
                <w:szCs w:val="20"/>
              </w:rPr>
              <w:t>~</w:t>
            </w:r>
            <w:r w:rsidRPr="00116D36">
              <w:rPr>
                <w:rFonts w:eastAsia="標楷體" w:hint="eastAsia"/>
                <w:szCs w:val="20"/>
              </w:rPr>
              <w:t>1</w:t>
            </w:r>
            <w:r>
              <w:rPr>
                <w:rFonts w:eastAsia="標楷體" w:hint="eastAsia"/>
                <w:szCs w:val="20"/>
              </w:rPr>
              <w:t>5</w:t>
            </w:r>
          </w:p>
          <w:p w14:paraId="734D4AF3" w14:textId="77777777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proofErr w:type="gramStart"/>
            <w:r w:rsidRPr="00116D36">
              <w:rPr>
                <w:rFonts w:eastAsia="標楷體"/>
                <w:szCs w:val="20"/>
              </w:rPr>
              <w:t>週</w:t>
            </w:r>
            <w:proofErr w:type="gramEnd"/>
          </w:p>
        </w:tc>
        <w:tc>
          <w:tcPr>
            <w:tcW w:w="605" w:type="pct"/>
            <w:vAlign w:val="center"/>
          </w:tcPr>
          <w:p w14:paraId="77415372" w14:textId="77777777" w:rsidR="003733D9" w:rsidRPr="00116D36" w:rsidRDefault="003733D9" w:rsidP="00025F33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七、</w:t>
            </w:r>
            <w:r w:rsidRPr="00116D36">
              <w:rPr>
                <w:rFonts w:eastAsia="標楷體" w:hint="eastAsia"/>
                <w:szCs w:val="20"/>
              </w:rPr>
              <w:t>國家公園博覽會</w:t>
            </w:r>
          </w:p>
          <w:p w14:paraId="202B3055" w14:textId="37E2C8FE" w:rsidR="003733D9" w:rsidRPr="00116D36" w:rsidRDefault="003733D9" w:rsidP="00025F33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 w:cs="標楷體"/>
                <w:highlight w:val="white"/>
              </w:rPr>
              <w:t>/</w:t>
            </w:r>
            <w:r w:rsidR="00A042AF">
              <w:rPr>
                <w:rFonts w:eastAsia="標楷體" w:cs="標楷體"/>
                <w:highlight w:val="white"/>
              </w:rPr>
              <w:t>4</w:t>
            </w:r>
          </w:p>
        </w:tc>
        <w:tc>
          <w:tcPr>
            <w:tcW w:w="574" w:type="pct"/>
          </w:tcPr>
          <w:p w14:paraId="33E9E05B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c-Ⅲ-1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運用資訊科技與他人合作討論構想或創作作品。</w:t>
            </w:r>
          </w:p>
          <w:p w14:paraId="2E50D4BB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使用數位資源的整理方法。</w:t>
            </w:r>
          </w:p>
          <w:p w14:paraId="6DFDE352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運用資訊科技分享學習資源與心得。</w:t>
            </w:r>
          </w:p>
          <w:p w14:paraId="4006B561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自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tc-III-1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能就所蒐集的數據或資料，進行簡單的記錄與分類，並依據習得的知識，思考資料的正確性及辨別他人資訊與事實的差異。</w:t>
            </w:r>
          </w:p>
          <w:p w14:paraId="5C6915FD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藝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1-III-2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能使用視覺元素和構成要</w:t>
            </w:r>
            <w:r w:rsidRPr="00116D36">
              <w:rPr>
                <w:rFonts w:eastAsia="標楷體"/>
                <w:sz w:val="20"/>
                <w:szCs w:val="20"/>
              </w:rPr>
              <w:lastRenderedPageBreak/>
              <w:t>素，探索創作歷程。</w:t>
            </w:r>
          </w:p>
          <w:p w14:paraId="467D7D40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>環</w:t>
            </w: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 xml:space="preserve"> E2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670" w:type="pct"/>
            <w:tcBorders>
              <w:right w:val="single" w:sz="4" w:space="0" w:color="auto"/>
            </w:tcBorders>
          </w:tcPr>
          <w:p w14:paraId="573AE122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lastRenderedPageBreak/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p-Ⅲ-2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使用數位資源的整理方法。</w:t>
            </w:r>
          </w:p>
          <w:p w14:paraId="08DBA9E0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S-Ⅲ-1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常見網路設備、行動裝置及系統平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臺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之功能應用。</w:t>
            </w:r>
          </w:p>
          <w:p w14:paraId="6E10A5A7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自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 INg-III-3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生物多樣性對人類的重要性，而氣候變遷將對生物生存造成影響。</w:t>
            </w:r>
          </w:p>
          <w:p w14:paraId="0FAFE91D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視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E-III-1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視覺元素、色彩與構成要素的辨識與溝通。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6A8EB14F" w14:textId="77777777" w:rsidR="003733D9" w:rsidRPr="00116D36" w:rsidRDefault="003733D9" w:rsidP="00025F33">
            <w:pPr>
              <w:widowControl w:val="0"/>
              <w:numPr>
                <w:ilvl w:val="0"/>
                <w:numId w:val="3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體驗</w:t>
            </w:r>
            <w:r w:rsidRPr="00116D36">
              <w:rPr>
                <w:rFonts w:eastAsia="標楷體" w:hint="eastAsia"/>
                <w:sz w:val="20"/>
                <w:szCs w:val="20"/>
              </w:rPr>
              <w:t>G</w:t>
            </w:r>
            <w:r w:rsidRPr="00116D36">
              <w:rPr>
                <w:rFonts w:eastAsia="標楷體"/>
                <w:sz w:val="20"/>
                <w:szCs w:val="20"/>
              </w:rPr>
              <w:t>oogle</w:t>
            </w:r>
            <w:r w:rsidRPr="00116D36">
              <w:rPr>
                <w:rFonts w:eastAsia="標楷體" w:hint="eastAsia"/>
                <w:sz w:val="20"/>
                <w:szCs w:val="20"/>
              </w:rPr>
              <w:t>雲端硬碟上傳與分享的方法。</w:t>
            </w:r>
          </w:p>
          <w:p w14:paraId="7F35113E" w14:textId="77777777" w:rsidR="003733D9" w:rsidRPr="00116D36" w:rsidRDefault="003733D9" w:rsidP="00025F33">
            <w:pPr>
              <w:widowControl w:val="0"/>
              <w:numPr>
                <w:ilvl w:val="0"/>
                <w:numId w:val="32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建立「國家公園博覽會」網站，使用</w:t>
            </w:r>
            <w:r w:rsidRPr="00116D36">
              <w:rPr>
                <w:rFonts w:eastAsia="標楷體" w:hint="eastAsia"/>
                <w:sz w:val="20"/>
                <w:szCs w:val="20"/>
              </w:rPr>
              <w:t>G</w:t>
            </w:r>
            <w:r w:rsidRPr="00116D36">
              <w:rPr>
                <w:rFonts w:eastAsia="標楷體"/>
                <w:sz w:val="20"/>
                <w:szCs w:val="20"/>
              </w:rPr>
              <w:t>oogle</w:t>
            </w:r>
            <w:r w:rsidRPr="00116D36">
              <w:rPr>
                <w:rFonts w:eastAsia="標楷體" w:hint="eastAsia"/>
                <w:sz w:val="20"/>
                <w:szCs w:val="20"/>
              </w:rPr>
              <w:t>雲端硬碟照片，並取得網站連結。</w:t>
            </w:r>
          </w:p>
          <w:p w14:paraId="31E366CB" w14:textId="77777777" w:rsidR="003733D9" w:rsidRPr="00116D36" w:rsidRDefault="003733D9" w:rsidP="00025F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7BEB498B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31"/>
              </w:numPr>
              <w:contextualSpacing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 w:hint="eastAsia"/>
                <w:sz w:val="20"/>
                <w:szCs w:val="20"/>
              </w:rPr>
              <w:t>學生能理解國家公園是為了保護特有自然風景、生物、史蹟，而建立的區域。</w:t>
            </w:r>
          </w:p>
          <w:p w14:paraId="0C71447F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能運用雲端硬碟整理與分享國家公園的照片。</w:t>
            </w:r>
          </w:p>
          <w:p w14:paraId="705D7E4C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能根據國家公園的資料，分類、整理成協作平台網頁，並發布網站。</w:t>
            </w:r>
          </w:p>
          <w:p w14:paraId="4DC3125C" w14:textId="77777777" w:rsidR="003733D9" w:rsidRPr="00116D36" w:rsidRDefault="003733D9" w:rsidP="00025F33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eastAsia="標楷體" w:hAnsi="Times New Roman" w:cstheme="minorHAnsi"/>
                <w:sz w:val="20"/>
                <w:szCs w:val="20"/>
              </w:rPr>
            </w:pPr>
          </w:p>
        </w:tc>
        <w:tc>
          <w:tcPr>
            <w:tcW w:w="573" w:type="pct"/>
          </w:tcPr>
          <w:p w14:paraId="4FA42ADD" w14:textId="77777777" w:rsidR="003733D9" w:rsidRPr="00116D36" w:rsidRDefault="003733D9" w:rsidP="00025F33">
            <w:pPr>
              <w:widowControl w:val="0"/>
              <w:numPr>
                <w:ilvl w:val="0"/>
                <w:numId w:val="2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口頭問答：能舉例說明分享資料的方法。</w:t>
            </w:r>
          </w:p>
          <w:p w14:paraId="680D3926" w14:textId="77777777" w:rsidR="003733D9" w:rsidRPr="00116D36" w:rsidRDefault="003733D9" w:rsidP="00025F33">
            <w:pPr>
              <w:widowControl w:val="0"/>
              <w:numPr>
                <w:ilvl w:val="0"/>
                <w:numId w:val="2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操作評量：能操作</w:t>
            </w:r>
            <w:r w:rsidRPr="00116D36">
              <w:rPr>
                <w:rFonts w:eastAsia="標楷體" w:hint="eastAsia"/>
                <w:sz w:val="20"/>
                <w:szCs w:val="20"/>
              </w:rPr>
              <w:t>Google</w:t>
            </w:r>
            <w:r w:rsidRPr="00116D36">
              <w:rPr>
                <w:rFonts w:eastAsia="標楷體" w:hint="eastAsia"/>
                <w:sz w:val="20"/>
                <w:szCs w:val="20"/>
              </w:rPr>
              <w:t>雲端硬碟、</w:t>
            </w:r>
            <w:r w:rsidRPr="00116D36">
              <w:rPr>
                <w:rFonts w:eastAsia="標楷體" w:hint="eastAsia"/>
                <w:sz w:val="20"/>
                <w:szCs w:val="20"/>
              </w:rPr>
              <w:t>G</w:t>
            </w:r>
            <w:r w:rsidRPr="00116D36">
              <w:rPr>
                <w:rFonts w:eastAsia="標楷體"/>
                <w:sz w:val="20"/>
                <w:szCs w:val="20"/>
              </w:rPr>
              <w:t>oogle</w:t>
            </w:r>
            <w:r w:rsidRPr="00116D36">
              <w:rPr>
                <w:rFonts w:eastAsia="標楷體" w:hint="eastAsia"/>
                <w:sz w:val="20"/>
                <w:szCs w:val="20"/>
              </w:rPr>
              <w:t>協作平台，共用或分享資訊。</w:t>
            </w:r>
          </w:p>
          <w:p w14:paraId="5E5650FA" w14:textId="77777777" w:rsidR="003733D9" w:rsidRPr="00116D36" w:rsidRDefault="003733D9" w:rsidP="00025F33">
            <w:pPr>
              <w:widowControl w:val="0"/>
              <w:numPr>
                <w:ilvl w:val="0"/>
                <w:numId w:val="27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多媒體課後測驗：【本課測驗遊戲】。</w:t>
            </w:r>
          </w:p>
          <w:p w14:paraId="306D6F6C" w14:textId="77777777" w:rsidR="003733D9" w:rsidRPr="00116D36" w:rsidRDefault="003733D9" w:rsidP="00025F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71584B96" w14:textId="77777777" w:rsidR="003733D9" w:rsidRPr="00116D36" w:rsidRDefault="003733D9" w:rsidP="00025F33">
            <w:pPr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3733D9" w:rsidRPr="00116D36" w14:paraId="4521A24F" w14:textId="77777777" w:rsidTr="003733D9">
        <w:trPr>
          <w:trHeight w:val="1304"/>
        </w:trPr>
        <w:tc>
          <w:tcPr>
            <w:tcW w:w="229" w:type="pct"/>
            <w:vAlign w:val="center"/>
          </w:tcPr>
          <w:p w14:paraId="5CD8DEFF" w14:textId="77777777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第</w:t>
            </w:r>
          </w:p>
          <w:p w14:paraId="06EFB31C" w14:textId="6C26E4C4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r w:rsidRPr="00116D36">
              <w:rPr>
                <w:rFonts w:eastAsia="標楷體" w:hint="eastAsia"/>
                <w:szCs w:val="20"/>
              </w:rPr>
              <w:t>1</w:t>
            </w:r>
            <w:r>
              <w:rPr>
                <w:rFonts w:eastAsia="標楷體" w:hint="eastAsia"/>
                <w:szCs w:val="20"/>
              </w:rPr>
              <w:t>6</w:t>
            </w:r>
            <w:r w:rsidRPr="00116D36">
              <w:rPr>
                <w:rFonts w:eastAsia="標楷體"/>
                <w:szCs w:val="20"/>
              </w:rPr>
              <w:t>~</w:t>
            </w:r>
            <w:r>
              <w:rPr>
                <w:rFonts w:eastAsia="標楷體" w:hint="eastAsia"/>
                <w:szCs w:val="20"/>
              </w:rPr>
              <w:t>18</w:t>
            </w:r>
          </w:p>
          <w:p w14:paraId="34B6DDD0" w14:textId="77777777" w:rsidR="003733D9" w:rsidRPr="00116D36" w:rsidRDefault="003733D9" w:rsidP="00025F33">
            <w:pPr>
              <w:jc w:val="center"/>
              <w:rPr>
                <w:rFonts w:eastAsia="標楷體"/>
                <w:szCs w:val="20"/>
              </w:rPr>
            </w:pPr>
            <w:proofErr w:type="gramStart"/>
            <w:r w:rsidRPr="00116D36">
              <w:rPr>
                <w:rFonts w:eastAsia="標楷體"/>
                <w:szCs w:val="20"/>
              </w:rPr>
              <w:t>週</w:t>
            </w:r>
            <w:proofErr w:type="gramEnd"/>
          </w:p>
        </w:tc>
        <w:tc>
          <w:tcPr>
            <w:tcW w:w="605" w:type="pct"/>
            <w:vAlign w:val="center"/>
          </w:tcPr>
          <w:p w14:paraId="66684795" w14:textId="77777777" w:rsidR="003733D9" w:rsidRPr="00116D36" w:rsidRDefault="003733D9" w:rsidP="00025F33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/>
                <w:szCs w:val="20"/>
              </w:rPr>
              <w:t>八、</w:t>
            </w:r>
            <w:r w:rsidRPr="00116D36">
              <w:rPr>
                <w:rFonts w:eastAsia="標楷體" w:hint="eastAsia"/>
                <w:szCs w:val="20"/>
              </w:rPr>
              <w:t>AI</w:t>
            </w:r>
            <w:r w:rsidRPr="00116D36">
              <w:rPr>
                <w:rFonts w:eastAsia="標楷體" w:hint="eastAsia"/>
                <w:szCs w:val="20"/>
              </w:rPr>
              <w:t>新世界與網路學習</w:t>
            </w:r>
          </w:p>
          <w:p w14:paraId="498F02DC" w14:textId="1322A747" w:rsidR="003733D9" w:rsidRPr="00116D36" w:rsidRDefault="003733D9" w:rsidP="00025F33">
            <w:pPr>
              <w:jc w:val="both"/>
              <w:rPr>
                <w:rFonts w:eastAsia="標楷體"/>
                <w:szCs w:val="20"/>
              </w:rPr>
            </w:pPr>
            <w:r w:rsidRPr="00116D36">
              <w:rPr>
                <w:rFonts w:eastAsia="標楷體" w:cs="標楷體"/>
                <w:highlight w:val="white"/>
              </w:rPr>
              <w:t>/</w:t>
            </w:r>
            <w:r w:rsidR="00A042AF">
              <w:rPr>
                <w:rFonts w:eastAsia="標楷體" w:cs="標楷體"/>
                <w:highlight w:val="white"/>
              </w:rPr>
              <w:t>3</w:t>
            </w:r>
            <w:bookmarkStart w:id="0" w:name="_GoBack"/>
            <w:bookmarkEnd w:id="0"/>
          </w:p>
        </w:tc>
        <w:tc>
          <w:tcPr>
            <w:tcW w:w="574" w:type="pct"/>
          </w:tcPr>
          <w:p w14:paraId="0E6D82B3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運用常見的資訊系統。</w:t>
            </w:r>
          </w:p>
          <w:p w14:paraId="1A3BB92A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運用運算思維解決問題。</w:t>
            </w:r>
          </w:p>
          <w:p w14:paraId="003B3337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a-Ⅲ-4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展現學習資訊科技的正向態度。</w:t>
            </w:r>
          </w:p>
          <w:p w14:paraId="7A2865DF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綜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2c-III-1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116D36">
              <w:rPr>
                <w:rFonts w:eastAsia="標楷體"/>
                <w:sz w:val="20"/>
                <w:szCs w:val="20"/>
              </w:rPr>
              <w:t>分析與判讀</w:t>
            </w:r>
            <w:proofErr w:type="gramEnd"/>
            <w:r w:rsidRPr="00116D36">
              <w:rPr>
                <w:rFonts w:eastAsia="標楷體"/>
                <w:sz w:val="20"/>
                <w:szCs w:val="20"/>
              </w:rPr>
              <w:t>各類資源，規劃策略以解決日常生活的問題。</w:t>
            </w:r>
          </w:p>
          <w:p w14:paraId="7AD9123F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藝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1-III-5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能探索並使用音樂元素，進行簡易創作，表達自我的思想與情感。</w:t>
            </w:r>
          </w:p>
          <w:p w14:paraId="749DFB3C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>品</w:t>
            </w:r>
            <w:r w:rsidRPr="00116D36">
              <w:rPr>
                <w:rFonts w:eastAsia="標楷體"/>
                <w:b/>
                <w:bCs/>
                <w:color w:val="009900"/>
                <w:sz w:val="20"/>
                <w:szCs w:val="20"/>
              </w:rPr>
              <w:t xml:space="preserve"> EJU4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自律負責。</w:t>
            </w:r>
          </w:p>
        </w:tc>
        <w:tc>
          <w:tcPr>
            <w:tcW w:w="670" w:type="pct"/>
            <w:tcBorders>
              <w:right w:val="single" w:sz="4" w:space="0" w:color="auto"/>
            </w:tcBorders>
          </w:tcPr>
          <w:p w14:paraId="6BBC32D7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T-Ⅲ-2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網路服務工具的應用。</w:t>
            </w:r>
          </w:p>
          <w:p w14:paraId="2DF760A9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116D36">
              <w:rPr>
                <w:rFonts w:eastAsia="標楷體"/>
                <w:b/>
                <w:bCs/>
                <w:sz w:val="20"/>
                <w:szCs w:val="20"/>
              </w:rPr>
              <w:t>資議</w:t>
            </w:r>
            <w:proofErr w:type="gramEnd"/>
            <w:r w:rsidRPr="00116D36">
              <w:rPr>
                <w:rFonts w:eastAsia="標楷體"/>
                <w:b/>
                <w:bCs/>
                <w:sz w:val="20"/>
                <w:szCs w:val="20"/>
              </w:rPr>
              <w:t xml:space="preserve"> T-Ⅲ-3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數位學習網站與資源的使用。</w:t>
            </w:r>
          </w:p>
          <w:p w14:paraId="0644054C" w14:textId="77777777" w:rsidR="003733D9" w:rsidRPr="00116D36" w:rsidRDefault="003733D9" w:rsidP="00025F33">
            <w:pPr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綜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Bc-III-3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運用各類資源解決問題的規劃。</w:t>
            </w:r>
          </w:p>
          <w:p w14:paraId="7A8BD62D" w14:textId="77777777" w:rsidR="003733D9" w:rsidRPr="00116D36" w:rsidRDefault="003733D9" w:rsidP="00025F3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>音</w:t>
            </w:r>
            <w:r w:rsidRPr="00116D36">
              <w:rPr>
                <w:rFonts w:eastAsia="標楷體"/>
                <w:b/>
                <w:bCs/>
                <w:color w:val="FF9900"/>
                <w:sz w:val="20"/>
                <w:szCs w:val="20"/>
              </w:rPr>
              <w:t xml:space="preserve"> E-III-5</w:t>
            </w:r>
            <w:r w:rsidRPr="00116D36">
              <w:rPr>
                <w:rFonts w:eastAsia="標楷體"/>
                <w:sz w:val="20"/>
                <w:szCs w:val="20"/>
              </w:rPr>
              <w:t xml:space="preserve"> </w:t>
            </w:r>
            <w:r w:rsidRPr="00116D36">
              <w:rPr>
                <w:rFonts w:eastAsia="標楷體"/>
                <w:sz w:val="20"/>
                <w:szCs w:val="20"/>
              </w:rPr>
              <w:t>簡易創作，如：節奏創作、曲調創作、曲式創作等。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61A46492" w14:textId="77777777" w:rsidR="003733D9" w:rsidRPr="00116D36" w:rsidRDefault="003733D9" w:rsidP="00025F33">
            <w:pPr>
              <w:widowControl w:val="0"/>
              <w:numPr>
                <w:ilvl w:val="0"/>
                <w:numId w:val="2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體驗</w:t>
            </w:r>
            <w:r w:rsidRPr="00116D36">
              <w:rPr>
                <w:rFonts w:eastAsia="標楷體" w:hint="eastAsia"/>
                <w:sz w:val="20"/>
                <w:szCs w:val="20"/>
              </w:rPr>
              <w:t>AI</w:t>
            </w:r>
            <w:r w:rsidRPr="00116D36">
              <w:rPr>
                <w:rFonts w:eastAsia="標楷體" w:hint="eastAsia"/>
                <w:sz w:val="20"/>
                <w:szCs w:val="20"/>
              </w:rPr>
              <w:t>的運用。</w:t>
            </w:r>
          </w:p>
          <w:p w14:paraId="7AB3285A" w14:textId="77777777" w:rsidR="003733D9" w:rsidRPr="00116D36" w:rsidRDefault="003733D9" w:rsidP="00025F33">
            <w:pPr>
              <w:widowControl w:val="0"/>
              <w:numPr>
                <w:ilvl w:val="0"/>
                <w:numId w:val="2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體驗數位學習網站。</w:t>
            </w:r>
          </w:p>
          <w:p w14:paraId="461FF370" w14:textId="77777777" w:rsidR="003733D9" w:rsidRPr="00116D36" w:rsidRDefault="003733D9" w:rsidP="00025F33">
            <w:pPr>
              <w:widowControl w:val="0"/>
              <w:numPr>
                <w:ilvl w:val="0"/>
                <w:numId w:val="28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完成一段簡單的樂曲旋律創作，並取得連結網址。</w:t>
            </w:r>
          </w:p>
          <w:p w14:paraId="52CAFB82" w14:textId="77777777" w:rsidR="003733D9" w:rsidRPr="00116D36" w:rsidRDefault="003733D9" w:rsidP="00025F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</w:tcPr>
          <w:p w14:paraId="501F92AD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能使用限時塗鴉網站，根據題目畫圖讓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AI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猜，分享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AI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是否有辨識成功、有哪些題目很難畫。</w:t>
            </w:r>
          </w:p>
          <w:p w14:paraId="664AD8A1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能使用音樂實驗室網站，用視覺化的方式，創作簡單的音樂旋律，並播放試聽。</w:t>
            </w:r>
          </w:p>
          <w:p w14:paraId="606573E6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 w:hint="eastAsia"/>
                <w:sz w:val="20"/>
                <w:szCs w:val="20"/>
              </w:rPr>
              <w:t>學生與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Gemini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機器人聊天，分享自己得到的回答，並說明機器人的回答是否正確。</w:t>
            </w:r>
          </w:p>
          <w:p w14:paraId="2F1C2F79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 w:hint="eastAsia"/>
                <w:sz w:val="20"/>
                <w:szCs w:val="20"/>
              </w:rPr>
              <w:t>學生試用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AI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繪圖生成，並分享自己的成果與同儕的不同。</w:t>
            </w:r>
          </w:p>
          <w:p w14:paraId="67560487" w14:textId="77777777" w:rsidR="003733D9" w:rsidRPr="00116D36" w:rsidRDefault="003733D9" w:rsidP="00025F33">
            <w:pPr>
              <w:pStyle w:val="af8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 w:hint="eastAsia"/>
                <w:sz w:val="20"/>
                <w:szCs w:val="20"/>
              </w:rPr>
              <w:t>學生能</w:t>
            </w:r>
            <w:proofErr w:type="gramStart"/>
            <w:r w:rsidRPr="00116D36">
              <w:rPr>
                <w:rFonts w:eastAsia="標楷體" w:cstheme="minorHAnsi" w:hint="eastAsia"/>
                <w:sz w:val="20"/>
                <w:szCs w:val="20"/>
              </w:rPr>
              <w:t>分析與判讀</w:t>
            </w:r>
            <w:proofErr w:type="gramEnd"/>
            <w:r w:rsidRPr="00116D36">
              <w:rPr>
                <w:rFonts w:eastAsia="標楷體" w:cstheme="minorHAnsi" w:hint="eastAsia"/>
                <w:sz w:val="20"/>
                <w:szCs w:val="20"/>
              </w:rPr>
              <w:t>各種數位資源的使用時機。</w:t>
            </w:r>
          </w:p>
          <w:p w14:paraId="69F8AB7F" w14:textId="77777777" w:rsidR="003733D9" w:rsidRDefault="003733D9" w:rsidP="00025F33">
            <w:pPr>
              <w:pStyle w:val="af8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116D36">
              <w:rPr>
                <w:rFonts w:eastAsia="標楷體" w:cstheme="minorHAnsi"/>
                <w:sz w:val="20"/>
                <w:szCs w:val="20"/>
              </w:rPr>
              <w:t>學生</w:t>
            </w:r>
            <w:r w:rsidRPr="00116D36">
              <w:rPr>
                <w:rFonts w:eastAsia="標楷體" w:cstheme="minorHAnsi" w:hint="eastAsia"/>
                <w:sz w:val="20"/>
                <w:szCs w:val="20"/>
              </w:rPr>
              <w:t>能在課堂進行數位學習，展現自律負責的態度。</w:t>
            </w:r>
          </w:p>
          <w:p w14:paraId="03D81C07" w14:textId="77777777" w:rsidR="003733D9" w:rsidRPr="00116D36" w:rsidRDefault="003733D9" w:rsidP="00025F33"/>
        </w:tc>
        <w:tc>
          <w:tcPr>
            <w:tcW w:w="573" w:type="pct"/>
          </w:tcPr>
          <w:p w14:paraId="14B7F9CF" w14:textId="77777777" w:rsidR="003733D9" w:rsidRPr="00116D36" w:rsidRDefault="003733D9" w:rsidP="00025F33">
            <w:pPr>
              <w:widowControl w:val="0"/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口頭問答：學生能舉例</w:t>
            </w:r>
            <w:r w:rsidRPr="00116D36">
              <w:rPr>
                <w:rFonts w:eastAsia="標楷體" w:hint="eastAsia"/>
                <w:sz w:val="20"/>
                <w:szCs w:val="20"/>
              </w:rPr>
              <w:t>AI</w:t>
            </w:r>
            <w:r w:rsidRPr="00116D36">
              <w:rPr>
                <w:rFonts w:eastAsia="標楷體" w:hint="eastAsia"/>
                <w:sz w:val="20"/>
                <w:szCs w:val="20"/>
              </w:rPr>
              <w:t>的應用或特長。</w:t>
            </w:r>
          </w:p>
          <w:p w14:paraId="70F735B1" w14:textId="77777777" w:rsidR="003733D9" w:rsidRPr="00116D36" w:rsidRDefault="003733D9" w:rsidP="00025F33">
            <w:pPr>
              <w:widowControl w:val="0"/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操作評量：學生能運用音樂實驗室網站創作樂曲。</w:t>
            </w:r>
          </w:p>
          <w:p w14:paraId="56D3A9AE" w14:textId="77777777" w:rsidR="003733D9" w:rsidRPr="00116D36" w:rsidRDefault="003733D9" w:rsidP="00025F33">
            <w:pPr>
              <w:widowControl w:val="0"/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16D36">
              <w:rPr>
                <w:rFonts w:eastAsia="標楷體" w:hint="eastAsia"/>
                <w:sz w:val="20"/>
                <w:szCs w:val="20"/>
              </w:rPr>
              <w:t>多媒體課後測驗：【本課測驗遊戲】。</w:t>
            </w:r>
          </w:p>
          <w:p w14:paraId="11216516" w14:textId="77777777" w:rsidR="003733D9" w:rsidRPr="00116D36" w:rsidRDefault="003733D9" w:rsidP="00025F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492FAD8C" w14:textId="77777777" w:rsidR="003733D9" w:rsidRPr="00116D36" w:rsidRDefault="003733D9" w:rsidP="00025F33">
            <w:pPr>
              <w:rPr>
                <w:rFonts w:eastAsia="標楷體" w:cs="新細明體"/>
                <w:sz w:val="28"/>
                <w:szCs w:val="28"/>
              </w:rPr>
            </w:pPr>
          </w:p>
        </w:tc>
      </w:tr>
    </w:tbl>
    <w:p w14:paraId="6D753DAB" w14:textId="77777777" w:rsidR="003733D9" w:rsidRPr="003733D9" w:rsidRDefault="003733D9" w:rsidP="005A5B68">
      <w:pPr>
        <w:jc w:val="center"/>
        <w:rPr>
          <w:rFonts w:eastAsia="標楷體"/>
        </w:rPr>
      </w:pPr>
    </w:p>
    <w:p w14:paraId="45CBC979" w14:textId="77777777" w:rsidR="003733D9" w:rsidRPr="0026126D" w:rsidRDefault="003733D9" w:rsidP="005A5B68">
      <w:pPr>
        <w:jc w:val="center"/>
        <w:rPr>
          <w:rFonts w:eastAsia="標楷體"/>
        </w:rPr>
      </w:pPr>
    </w:p>
    <w:p w14:paraId="41634956" w14:textId="77777777" w:rsidR="00112BD7" w:rsidRPr="0026126D" w:rsidRDefault="00112BD7" w:rsidP="00A16219">
      <w:pPr>
        <w:rPr>
          <w:rFonts w:eastAsia="標楷體"/>
          <w:sz w:val="28"/>
          <w:szCs w:val="28"/>
        </w:rPr>
      </w:pPr>
      <w:proofErr w:type="gramStart"/>
      <w:r w:rsidRPr="0026126D">
        <w:rPr>
          <w:rFonts w:eastAsia="標楷體" w:hint="eastAsia"/>
          <w:sz w:val="28"/>
          <w:szCs w:val="28"/>
        </w:rPr>
        <w:t>註</w:t>
      </w:r>
      <w:proofErr w:type="gramEnd"/>
      <w:r w:rsidRPr="0026126D">
        <w:rPr>
          <w:rFonts w:eastAsia="標楷體" w:hint="eastAsia"/>
          <w:sz w:val="28"/>
          <w:szCs w:val="28"/>
        </w:rPr>
        <w:t>:</w:t>
      </w:r>
    </w:p>
    <w:p w14:paraId="19013CB0" w14:textId="77777777" w:rsidR="00182BE0" w:rsidRPr="0026126D" w:rsidRDefault="00112BD7" w:rsidP="00112BD7">
      <w:pPr>
        <w:pStyle w:val="af8"/>
        <w:numPr>
          <w:ilvl w:val="0"/>
          <w:numId w:val="3"/>
        </w:numPr>
        <w:rPr>
          <w:rFonts w:eastAsia="標楷體"/>
          <w:sz w:val="28"/>
          <w:szCs w:val="28"/>
        </w:rPr>
      </w:pPr>
      <w:r w:rsidRPr="0026126D">
        <w:rPr>
          <w:rFonts w:eastAsia="標楷體" w:hint="eastAsia"/>
          <w:sz w:val="28"/>
          <w:szCs w:val="28"/>
        </w:rPr>
        <w:lastRenderedPageBreak/>
        <w:t>本表</w:t>
      </w:r>
      <w:r w:rsidR="008D5BBC" w:rsidRPr="0026126D">
        <w:rPr>
          <w:rFonts w:eastAsia="標楷體" w:hint="eastAsia"/>
          <w:sz w:val="28"/>
          <w:szCs w:val="28"/>
        </w:rPr>
        <w:t>格係依〈國民中學及國民小學課程計畫備查作業參考原則〉設計而成</w:t>
      </w:r>
      <w:r w:rsidRPr="0026126D">
        <w:rPr>
          <w:rFonts w:eastAsia="標楷體" w:hint="eastAsia"/>
          <w:sz w:val="28"/>
          <w:szCs w:val="28"/>
        </w:rPr>
        <w:t>。</w:t>
      </w:r>
    </w:p>
    <w:p w14:paraId="5F81FA9C" w14:textId="77777777" w:rsidR="00B72A3F" w:rsidRPr="0026126D" w:rsidRDefault="00B72A3F" w:rsidP="00112BD7">
      <w:pPr>
        <w:pStyle w:val="af8"/>
        <w:numPr>
          <w:ilvl w:val="0"/>
          <w:numId w:val="3"/>
        </w:numPr>
        <w:rPr>
          <w:rFonts w:eastAsia="標楷體"/>
          <w:sz w:val="28"/>
          <w:szCs w:val="28"/>
        </w:rPr>
      </w:pPr>
      <w:r w:rsidRPr="0026126D">
        <w:rPr>
          <w:rFonts w:eastAsia="標楷體" w:hint="eastAsia"/>
          <w:sz w:val="28"/>
          <w:szCs w:val="28"/>
        </w:rPr>
        <w:t>依課程設計理念</w:t>
      </w:r>
      <w:r w:rsidR="00465E71" w:rsidRPr="0026126D">
        <w:rPr>
          <w:rFonts w:eastAsia="標楷體" w:hint="eastAsia"/>
          <w:sz w:val="28"/>
          <w:szCs w:val="28"/>
        </w:rPr>
        <w:t>，</w:t>
      </w:r>
      <w:r w:rsidRPr="0026126D">
        <w:rPr>
          <w:rFonts w:eastAsia="標楷體" w:hint="eastAsia"/>
          <w:sz w:val="28"/>
          <w:szCs w:val="28"/>
        </w:rPr>
        <w:t>可</w:t>
      </w:r>
      <w:proofErr w:type="gramStart"/>
      <w:r w:rsidRPr="0026126D">
        <w:rPr>
          <w:rFonts w:eastAsia="標楷體" w:hint="eastAsia"/>
          <w:sz w:val="28"/>
          <w:szCs w:val="28"/>
        </w:rPr>
        <w:t>採</w:t>
      </w:r>
      <w:proofErr w:type="gramEnd"/>
      <w:r w:rsidRPr="0026126D">
        <w:rPr>
          <w:rFonts w:eastAsia="標楷體" w:hint="eastAsia"/>
          <w:sz w:val="28"/>
          <w:szCs w:val="28"/>
        </w:rPr>
        <w:t>擇高度相關之總綱各教育階段核心素養或各領域</w:t>
      </w:r>
      <w:r w:rsidRPr="0026126D">
        <w:rPr>
          <w:rFonts w:eastAsia="標楷體" w:hint="eastAsia"/>
          <w:sz w:val="28"/>
          <w:szCs w:val="28"/>
        </w:rPr>
        <w:t>/</w:t>
      </w:r>
      <w:r w:rsidRPr="0026126D">
        <w:rPr>
          <w:rFonts w:eastAsia="標楷體" w:hint="eastAsia"/>
          <w:sz w:val="28"/>
          <w:szCs w:val="28"/>
        </w:rPr>
        <w:t>科目核心素養，</w:t>
      </w:r>
      <w:proofErr w:type="gramStart"/>
      <w:r w:rsidRPr="0026126D">
        <w:rPr>
          <w:rFonts w:eastAsia="標楷體" w:hint="eastAsia"/>
          <w:sz w:val="28"/>
          <w:szCs w:val="28"/>
        </w:rPr>
        <w:t>以敘寫課程</w:t>
      </w:r>
      <w:proofErr w:type="gramEnd"/>
      <w:r w:rsidRPr="0026126D">
        <w:rPr>
          <w:rFonts w:eastAsia="標楷體" w:hint="eastAsia"/>
          <w:sz w:val="28"/>
          <w:szCs w:val="28"/>
        </w:rPr>
        <w:t>目標。</w:t>
      </w:r>
    </w:p>
    <w:p w14:paraId="1878283D" w14:textId="77777777" w:rsidR="008D5BBC" w:rsidRPr="0026126D" w:rsidRDefault="008D5BBC" w:rsidP="008D5BBC">
      <w:pPr>
        <w:pStyle w:val="af8"/>
        <w:numPr>
          <w:ilvl w:val="0"/>
          <w:numId w:val="3"/>
        </w:numPr>
        <w:rPr>
          <w:rFonts w:eastAsia="標楷體"/>
          <w:sz w:val="28"/>
          <w:szCs w:val="28"/>
        </w:rPr>
      </w:pPr>
      <w:r w:rsidRPr="0026126D">
        <w:rPr>
          <w:rFonts w:eastAsia="標楷體" w:hint="eastAsia"/>
          <w:sz w:val="28"/>
          <w:szCs w:val="28"/>
        </w:rPr>
        <w:t>計畫可依實際教學進度填列，</w:t>
      </w:r>
      <w:proofErr w:type="gramStart"/>
      <w:r w:rsidRPr="0026126D">
        <w:rPr>
          <w:rFonts w:eastAsia="標楷體" w:hint="eastAsia"/>
          <w:sz w:val="28"/>
          <w:szCs w:val="28"/>
        </w:rPr>
        <w:t>週</w:t>
      </w:r>
      <w:proofErr w:type="gramEnd"/>
      <w:r w:rsidRPr="0026126D">
        <w:rPr>
          <w:rFonts w:eastAsia="標楷體" w:hint="eastAsia"/>
          <w:sz w:val="28"/>
          <w:szCs w:val="28"/>
        </w:rPr>
        <w:t>次得合併填列。</w:t>
      </w:r>
    </w:p>
    <w:sectPr w:rsidR="008D5BBC" w:rsidRPr="0026126D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E5AB2" w14:textId="77777777" w:rsidR="0081575A" w:rsidRDefault="0081575A" w:rsidP="001E09F9">
      <w:r>
        <w:separator/>
      </w:r>
    </w:p>
  </w:endnote>
  <w:endnote w:type="continuationSeparator" w:id="0">
    <w:p w14:paraId="58AC0E84" w14:textId="77777777" w:rsidR="0081575A" w:rsidRDefault="0081575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2E471" w14:textId="77777777" w:rsidR="0081575A" w:rsidRDefault="0081575A" w:rsidP="001E09F9">
      <w:r>
        <w:separator/>
      </w:r>
    </w:p>
  </w:footnote>
  <w:footnote w:type="continuationSeparator" w:id="0">
    <w:p w14:paraId="3124847F" w14:textId="77777777" w:rsidR="0081575A" w:rsidRDefault="0081575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5465B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4BFB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60779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A17BA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3D16934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21D60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1D881B7F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B1E0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24767269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BA1382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709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29585E6A"/>
    <w:multiLevelType w:val="hybridMultilevel"/>
    <w:tmpl w:val="39F269CA"/>
    <w:lvl w:ilvl="0" w:tplc="BE7AC4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6C4B8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2AE1226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F869DC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D663A0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F664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4D573721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F9651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89327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52C46DCD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36178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73B5337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0F2D63"/>
    <w:multiLevelType w:val="hybridMultilevel"/>
    <w:tmpl w:val="39F269CA"/>
    <w:lvl w:ilvl="0" w:tplc="BE7AC4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2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1"/>
  </w:num>
  <w:num w:numId="3">
    <w:abstractNumId w:val="5"/>
  </w:num>
  <w:num w:numId="4">
    <w:abstractNumId w:val="17"/>
  </w:num>
  <w:num w:numId="5">
    <w:abstractNumId w:val="1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12"/>
  </w:num>
  <w:num w:numId="11">
    <w:abstractNumId w:val="8"/>
  </w:num>
  <w:num w:numId="12">
    <w:abstractNumId w:val="6"/>
  </w:num>
  <w:num w:numId="13">
    <w:abstractNumId w:val="27"/>
  </w:num>
  <w:num w:numId="14">
    <w:abstractNumId w:val="0"/>
  </w:num>
  <w:num w:numId="15">
    <w:abstractNumId w:val="10"/>
  </w:num>
  <w:num w:numId="16">
    <w:abstractNumId w:val="25"/>
  </w:num>
  <w:num w:numId="17">
    <w:abstractNumId w:val="2"/>
  </w:num>
  <w:num w:numId="18">
    <w:abstractNumId w:val="29"/>
  </w:num>
  <w:num w:numId="19">
    <w:abstractNumId w:val="14"/>
  </w:num>
  <w:num w:numId="20">
    <w:abstractNumId w:val="26"/>
  </w:num>
  <w:num w:numId="21">
    <w:abstractNumId w:val="24"/>
  </w:num>
  <w:num w:numId="22">
    <w:abstractNumId w:val="22"/>
  </w:num>
  <w:num w:numId="23">
    <w:abstractNumId w:val="21"/>
  </w:num>
  <w:num w:numId="24">
    <w:abstractNumId w:val="15"/>
  </w:num>
  <w:num w:numId="25">
    <w:abstractNumId w:val="9"/>
  </w:num>
  <w:num w:numId="26">
    <w:abstractNumId w:val="23"/>
  </w:num>
  <w:num w:numId="27">
    <w:abstractNumId w:val="3"/>
  </w:num>
  <w:num w:numId="28">
    <w:abstractNumId w:val="18"/>
  </w:num>
  <w:num w:numId="29">
    <w:abstractNumId w:val="11"/>
  </w:num>
  <w:num w:numId="30">
    <w:abstractNumId w:val="32"/>
  </w:num>
  <w:num w:numId="31">
    <w:abstractNumId w:val="1"/>
  </w:num>
  <w:num w:numId="32">
    <w:abstractNumId w:val="7"/>
  </w:num>
  <w:num w:numId="33">
    <w:abstractNumId w:val="1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36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08EF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D36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126D"/>
    <w:rsid w:val="0026307C"/>
    <w:rsid w:val="002656EA"/>
    <w:rsid w:val="002753BF"/>
    <w:rsid w:val="002758FF"/>
    <w:rsid w:val="00280B4C"/>
    <w:rsid w:val="00281925"/>
    <w:rsid w:val="00286217"/>
    <w:rsid w:val="00292039"/>
    <w:rsid w:val="002A4997"/>
    <w:rsid w:val="002A5D40"/>
    <w:rsid w:val="002A66B1"/>
    <w:rsid w:val="002B44F7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6A9"/>
    <w:rsid w:val="003528CC"/>
    <w:rsid w:val="00353873"/>
    <w:rsid w:val="003542DC"/>
    <w:rsid w:val="00355DA3"/>
    <w:rsid w:val="003563DE"/>
    <w:rsid w:val="003733D9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2EA"/>
    <w:rsid w:val="00472E1A"/>
    <w:rsid w:val="00480FDA"/>
    <w:rsid w:val="004874E9"/>
    <w:rsid w:val="004A56A4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8A5"/>
    <w:rsid w:val="00591AB3"/>
    <w:rsid w:val="005A3447"/>
    <w:rsid w:val="005A5B68"/>
    <w:rsid w:val="005D0FD5"/>
    <w:rsid w:val="005D2AD4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17EC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575A"/>
    <w:rsid w:val="008243A7"/>
    <w:rsid w:val="008262C3"/>
    <w:rsid w:val="00830277"/>
    <w:rsid w:val="00873AF8"/>
    <w:rsid w:val="0087419E"/>
    <w:rsid w:val="00877B86"/>
    <w:rsid w:val="00881AE8"/>
    <w:rsid w:val="00890A07"/>
    <w:rsid w:val="008A6A78"/>
    <w:rsid w:val="008A7CDC"/>
    <w:rsid w:val="008B19D0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0EAD"/>
    <w:rsid w:val="009C31DB"/>
    <w:rsid w:val="009D09F4"/>
    <w:rsid w:val="00A042AF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06E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233DE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8539B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32A04"/>
    <w:rsid w:val="00F32C5F"/>
    <w:rsid w:val="00F3559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46011"/>
  <w15:docId w15:val="{1B351A87-ACC8-4D2E-AF33-242A7B24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-108">
    <w:name w:val="無縮排-108課綱"/>
    <w:basedOn w:val="af8"/>
    <w:qFormat/>
    <w:rsid w:val="00116D36"/>
    <w:pPr>
      <w:widowControl w:val="0"/>
      <w:numPr>
        <w:numId w:val="6"/>
      </w:numPr>
      <w:snapToGrid w:val="0"/>
      <w:ind w:rightChars="10" w:right="24"/>
      <w:contextualSpacing w:val="0"/>
      <w:jc w:val="both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14&#26032;&#25945;&#26448;\114&#25945;&#23416;&#35336;&#30059;\2&#32232;&#34399;_&#26360;&#21517;_&#32032;&#39178;&#23566;&#21521;_&#21335;&#25237;_&#22283;&#20013;&#23567;&#26657;&#35330;&#35506;&#31243;&#35336;&#30059;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0EAB-1A82-464C-9FA7-4F6709DF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2編號_書名_素養導向_南投_國中小校訂課程計畫</Template>
  <TotalTime>1</TotalTime>
  <Pages>11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eduweb27</dc:creator>
  <cp:lastModifiedBy>MM</cp:lastModifiedBy>
  <cp:revision>4</cp:revision>
  <cp:lastPrinted>2019-03-26T07:40:00Z</cp:lastPrinted>
  <dcterms:created xsi:type="dcterms:W3CDTF">2025-06-03T15:58:00Z</dcterms:created>
  <dcterms:modified xsi:type="dcterms:W3CDTF">2025-06-03T16:23:00Z</dcterms:modified>
</cp:coreProperties>
</file>